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F110" w14:textId="11683B95" w:rsidR="00AA13B3" w:rsidRPr="00A27266" w:rsidRDefault="00BE7E20" w:rsidP="00E02381">
      <w:pPr>
        <w:pStyle w:val="Otsikko1"/>
        <w:rPr>
          <w:lang w:val="sv-SE"/>
        </w:rPr>
      </w:pPr>
      <w:r w:rsidRPr="00A27266">
        <w:rPr>
          <w:lang w:val="sv-SE"/>
        </w:rPr>
        <w:t>A</w:t>
      </w:r>
      <w:r w:rsidR="00A27266" w:rsidRPr="00A27266">
        <w:rPr>
          <w:lang w:val="sv-SE"/>
        </w:rPr>
        <w:t>DVOKATJOURENS</w:t>
      </w:r>
      <w:r w:rsidRPr="00A27266">
        <w:rPr>
          <w:lang w:val="sv-SE"/>
        </w:rPr>
        <w:t xml:space="preserve"> </w:t>
      </w:r>
      <w:r w:rsidR="00A27266" w:rsidRPr="00A27266">
        <w:rPr>
          <w:lang w:val="sv-SE"/>
        </w:rPr>
        <w:t>STATISTIKBLANKETT</w:t>
      </w:r>
    </w:p>
    <w:p w14:paraId="7181138A" w14:textId="63F25ADC" w:rsidR="00F902D5" w:rsidRPr="00A27266" w:rsidRDefault="00A27266" w:rsidP="00BE1991">
      <w:pPr>
        <w:pStyle w:val="Otsikko2"/>
        <w:rPr>
          <w:rFonts w:asciiTheme="minorHAnsi" w:eastAsia="Times New Roman" w:hAnsiTheme="minorHAnsi" w:cstheme="minorHAnsi"/>
          <w:b w:val="0"/>
          <w:color w:val="auto"/>
          <w:sz w:val="22"/>
          <w:szCs w:val="22"/>
          <w:lang w:val="sv-SE"/>
        </w:rPr>
      </w:pPr>
      <w:r w:rsidRPr="00A27266">
        <w:rPr>
          <w:rFonts w:asciiTheme="minorHAnsi" w:eastAsia="Times New Roman" w:hAnsiTheme="minorHAnsi" w:cstheme="minorHAnsi"/>
          <w:b w:val="0"/>
          <w:color w:val="auto"/>
          <w:sz w:val="22"/>
          <w:szCs w:val="22"/>
          <w:lang w:val="sv-SE"/>
        </w:rPr>
        <w:t>Fyll i uppgifterna för ett jourtillfälle på blanketten och skicka in filen till lokalavdelning</w:t>
      </w:r>
      <w:r>
        <w:rPr>
          <w:rFonts w:asciiTheme="minorHAnsi" w:eastAsia="Times New Roman" w:hAnsiTheme="minorHAnsi" w:cstheme="minorHAnsi"/>
          <w:b w:val="0"/>
          <w:color w:val="auto"/>
          <w:sz w:val="22"/>
          <w:szCs w:val="22"/>
          <w:lang w:val="sv-SE"/>
        </w:rPr>
        <w:t>en</w:t>
      </w:r>
      <w:r w:rsidRPr="00A27266">
        <w:rPr>
          <w:rFonts w:asciiTheme="minorHAnsi" w:eastAsia="Times New Roman" w:hAnsiTheme="minorHAnsi" w:cstheme="minorHAnsi"/>
          <w:b w:val="0"/>
          <w:color w:val="auto"/>
          <w:sz w:val="22"/>
          <w:szCs w:val="22"/>
          <w:lang w:val="sv-SE"/>
        </w:rPr>
        <w:t xml:space="preserve">s jouransvarig. Årsstatistiken skickas till Finlands Advokater: </w:t>
      </w:r>
      <w:hyperlink r:id="rId10" w:history="1">
        <w:r w:rsidRPr="00AE0FAB">
          <w:rPr>
            <w:rStyle w:val="Hyperlinkki"/>
            <w:rFonts w:asciiTheme="minorHAnsi" w:eastAsia="Times New Roman" w:hAnsiTheme="minorHAnsi" w:cstheme="minorHAnsi"/>
            <w:b w:val="0"/>
            <w:sz w:val="22"/>
            <w:szCs w:val="22"/>
            <w:lang w:val="sv-SE"/>
          </w:rPr>
          <w:t>kommunikation</w:t>
        </w:r>
        <w:r w:rsidRPr="00AE0FAB">
          <w:rPr>
            <w:rStyle w:val="Hyperlinkki"/>
            <w:rFonts w:asciiTheme="minorHAnsi" w:eastAsia="Times New Roman" w:hAnsiTheme="minorHAnsi" w:cstheme="minorHAnsi"/>
            <w:b w:val="0"/>
            <w:sz w:val="22"/>
            <w:szCs w:val="22"/>
            <w:lang w:val="sv-SE"/>
          </w:rPr>
          <w:t>@</w:t>
        </w:r>
        <w:r w:rsidRPr="00AE0FAB">
          <w:rPr>
            <w:rStyle w:val="Hyperlinkki"/>
            <w:rFonts w:asciiTheme="minorHAnsi" w:eastAsia="Times New Roman" w:hAnsiTheme="minorHAnsi" w:cstheme="minorHAnsi"/>
            <w:b w:val="0"/>
            <w:sz w:val="22"/>
            <w:szCs w:val="22"/>
            <w:lang w:val="sv-SE"/>
          </w:rPr>
          <w:t>advokater</w:t>
        </w:r>
        <w:r w:rsidRPr="00AE0FAB">
          <w:rPr>
            <w:rStyle w:val="Hyperlinkki"/>
            <w:rFonts w:asciiTheme="minorHAnsi" w:eastAsia="Times New Roman" w:hAnsiTheme="minorHAnsi" w:cstheme="minorHAnsi"/>
            <w:b w:val="0"/>
            <w:sz w:val="22"/>
            <w:szCs w:val="22"/>
            <w:lang w:val="sv-SE"/>
          </w:rPr>
          <w:t>.fi</w:t>
        </w:r>
      </w:hyperlink>
      <w:r w:rsidRPr="00A27266">
        <w:rPr>
          <w:rFonts w:asciiTheme="minorHAnsi" w:eastAsia="Times New Roman" w:hAnsiTheme="minorHAnsi" w:cstheme="minorHAnsi"/>
          <w:b w:val="0"/>
          <w:color w:val="auto"/>
          <w:sz w:val="22"/>
          <w:szCs w:val="22"/>
          <w:lang w:val="sv-SE"/>
        </w:rPr>
        <w:t>.</w:t>
      </w:r>
    </w:p>
    <w:p w14:paraId="0CF63B76" w14:textId="57C84E52" w:rsidR="00F902D5" w:rsidRPr="00A27266" w:rsidRDefault="00A27266" w:rsidP="00B144C6">
      <w:pPr>
        <w:pStyle w:val="Leipteksti"/>
        <w:rPr>
          <w:lang w:val="sv-SE"/>
        </w:rPr>
      </w:pPr>
      <w:r w:rsidRPr="00A27266">
        <w:rPr>
          <w:lang w:val="sv-SE"/>
        </w:rPr>
        <w:t>Jourhavare</w:t>
      </w:r>
      <w:r w:rsidR="004C49A4" w:rsidRPr="00A27266">
        <w:rPr>
          <w:lang w:val="sv-SE"/>
        </w:rPr>
        <w:t>:</w:t>
      </w:r>
      <w:r w:rsidR="00BE7E20" w:rsidRPr="00A27266">
        <w:rPr>
          <w:lang w:val="sv-SE"/>
        </w:rPr>
        <w:br/>
      </w:r>
      <w:r w:rsidRPr="00A27266">
        <w:rPr>
          <w:lang w:val="sv-SE"/>
        </w:rPr>
        <w:t>Datum</w:t>
      </w:r>
      <w:r w:rsidR="004C49A4" w:rsidRPr="00A27266">
        <w:rPr>
          <w:lang w:val="sv-SE"/>
        </w:rPr>
        <w:t>:</w:t>
      </w:r>
      <w:r w:rsidR="00BE7E20" w:rsidRPr="00A27266">
        <w:rPr>
          <w:lang w:val="sv-SE"/>
        </w:rPr>
        <w:br/>
      </w:r>
      <w:r w:rsidRPr="00A27266">
        <w:rPr>
          <w:lang w:val="sv-SE"/>
        </w:rPr>
        <w:t>Ort</w:t>
      </w:r>
      <w:r w:rsidR="004C49A4" w:rsidRPr="00A27266">
        <w:rPr>
          <w:lang w:val="sv-SE"/>
        </w:rPr>
        <w:t>:</w:t>
      </w:r>
      <w:r w:rsidR="00F902D5" w:rsidRPr="00A27266">
        <w:rPr>
          <w:lang w:val="sv-SE"/>
        </w:rPr>
        <w:br/>
      </w:r>
      <w:r w:rsidRPr="00A27266">
        <w:rPr>
          <w:lang w:val="sv-SE"/>
        </w:rPr>
        <w:t>Antal rådgivningstillfällen (årsstatistik)</w:t>
      </w:r>
      <w:r w:rsidR="00F902D5" w:rsidRPr="00A27266">
        <w:rPr>
          <w:lang w:val="sv-SE"/>
        </w:rPr>
        <w:t>:</w:t>
      </w:r>
    </w:p>
    <w:p w14:paraId="65F38BF1" w14:textId="593A25D7" w:rsidR="00962AB3" w:rsidRPr="00EC008A" w:rsidRDefault="00A27266" w:rsidP="005F41E7">
      <w:pPr>
        <w:pStyle w:val="Otsikko3"/>
      </w:pPr>
      <w:proofErr w:type="spellStart"/>
      <w:r>
        <w:t>Rådsökandens</w:t>
      </w:r>
      <w:proofErr w:type="spellEnd"/>
      <w:r>
        <w:t xml:space="preserve"> </w:t>
      </w:r>
      <w:proofErr w:type="spellStart"/>
      <w:r>
        <w:t>kön</w:t>
      </w:r>
      <w:proofErr w:type="spellEnd"/>
      <w:r w:rsidR="00EC008A" w:rsidRPr="00EC008A">
        <w:tab/>
      </w:r>
      <w:r w:rsidR="00EC008A" w:rsidRPr="00EC008A">
        <w:tab/>
      </w:r>
      <w:r w:rsidR="00EC008A" w:rsidRPr="00EC008A">
        <w:tab/>
      </w:r>
      <w:r w:rsidR="00EC008A" w:rsidRPr="00EC008A">
        <w:tab/>
      </w:r>
      <w:r w:rsidR="00EC008A">
        <w:t xml:space="preserve"> </w:t>
      </w:r>
      <w:r w:rsidR="00BE1991">
        <w:tab/>
      </w:r>
      <w:proofErr w:type="spellStart"/>
      <w:r>
        <w:t>Tillsamman</w:t>
      </w:r>
      <w:proofErr w:type="spellEnd"/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7792"/>
        <w:gridCol w:w="1610"/>
      </w:tblGrid>
      <w:tr w:rsidR="001505E7" w14:paraId="3AB3318B" w14:textId="77777777" w:rsidTr="004C49A4">
        <w:trPr>
          <w:trHeight w:hRule="exact" w:val="284"/>
        </w:trPr>
        <w:tc>
          <w:tcPr>
            <w:tcW w:w="7792" w:type="dxa"/>
            <w:vAlign w:val="center"/>
          </w:tcPr>
          <w:p w14:paraId="63CA98CB" w14:textId="7A44ED55" w:rsidR="001505E7" w:rsidRPr="001505E7" w:rsidRDefault="00A27266" w:rsidP="00962AB3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Kvinna</w:t>
            </w:r>
            <w:proofErr w:type="spellEnd"/>
          </w:p>
        </w:tc>
        <w:tc>
          <w:tcPr>
            <w:tcW w:w="1610" w:type="dxa"/>
            <w:vAlign w:val="center"/>
          </w:tcPr>
          <w:p w14:paraId="6E547FAE" w14:textId="77777777" w:rsidR="001505E7" w:rsidRDefault="001505E7" w:rsidP="00962AB3">
            <w:pPr>
              <w:pStyle w:val="Leipteksti"/>
              <w:rPr>
                <w:lang w:val="en-GB"/>
              </w:rPr>
            </w:pPr>
          </w:p>
        </w:tc>
      </w:tr>
      <w:tr w:rsidR="001505E7" w14:paraId="55BA9245" w14:textId="77777777" w:rsidTr="004C49A4">
        <w:trPr>
          <w:trHeight w:hRule="exact" w:val="284"/>
        </w:trPr>
        <w:tc>
          <w:tcPr>
            <w:tcW w:w="7792" w:type="dxa"/>
            <w:vAlign w:val="center"/>
          </w:tcPr>
          <w:p w14:paraId="07807ABD" w14:textId="50A9CDA1" w:rsidR="001505E7" w:rsidRPr="001505E7" w:rsidRDefault="00A27266" w:rsidP="00962AB3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Man</w:t>
            </w:r>
          </w:p>
        </w:tc>
        <w:tc>
          <w:tcPr>
            <w:tcW w:w="1610" w:type="dxa"/>
            <w:vAlign w:val="center"/>
          </w:tcPr>
          <w:p w14:paraId="66F164F2" w14:textId="77777777" w:rsidR="001505E7" w:rsidRDefault="001505E7" w:rsidP="00962AB3">
            <w:pPr>
              <w:pStyle w:val="Leipteksti"/>
              <w:rPr>
                <w:lang w:val="en-GB"/>
              </w:rPr>
            </w:pPr>
          </w:p>
        </w:tc>
      </w:tr>
    </w:tbl>
    <w:p w14:paraId="62F17CA3" w14:textId="0FA7D39B" w:rsidR="00BE7E20" w:rsidRDefault="00A27266" w:rsidP="005F41E7">
      <w:pPr>
        <w:pStyle w:val="Otsikko3"/>
        <w:rPr>
          <w:lang w:val="en-GB"/>
        </w:rPr>
      </w:pPr>
      <w:proofErr w:type="spellStart"/>
      <w:r>
        <w:t>Rådsökandens</w:t>
      </w:r>
      <w:proofErr w:type="spellEnd"/>
      <w:r>
        <w:t xml:space="preserve"> </w:t>
      </w:r>
      <w:proofErr w:type="spellStart"/>
      <w:r>
        <w:t>ålder</w:t>
      </w:r>
      <w:proofErr w:type="spellEnd"/>
      <w:r>
        <w:t xml:space="preserve"> </w:t>
      </w:r>
      <w:r w:rsidR="00BE7E20">
        <w:rPr>
          <w:lang w:val="en-GB"/>
        </w:rPr>
        <w:t>(</w:t>
      </w:r>
      <w:proofErr w:type="spellStart"/>
      <w:r>
        <w:rPr>
          <w:lang w:val="en-GB"/>
        </w:rPr>
        <w:t>värdering</w:t>
      </w:r>
      <w:proofErr w:type="spellEnd"/>
      <w:r w:rsidR="00BE7E20">
        <w:rPr>
          <w:lang w:val="en-GB"/>
        </w:rPr>
        <w:t>)</w:t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7792"/>
        <w:gridCol w:w="1610"/>
      </w:tblGrid>
      <w:tr w:rsidR="005F41E7" w14:paraId="5BE6D957" w14:textId="77777777" w:rsidTr="004C49A4">
        <w:trPr>
          <w:trHeight w:hRule="exact" w:val="284"/>
        </w:trPr>
        <w:tc>
          <w:tcPr>
            <w:tcW w:w="7792" w:type="dxa"/>
          </w:tcPr>
          <w:p w14:paraId="17B8A44D" w14:textId="5FBAA052" w:rsidR="005F41E7" w:rsidRPr="00EC008A" w:rsidRDefault="00EC008A" w:rsidP="00BE7E20">
            <w:pPr>
              <w:pStyle w:val="Leipteksti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EC008A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&lt; 20 </w:t>
            </w:r>
            <w:proofErr w:type="spellStart"/>
            <w:r w:rsidR="00A27266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år</w:t>
            </w:r>
            <w:proofErr w:type="spellEnd"/>
          </w:p>
        </w:tc>
        <w:tc>
          <w:tcPr>
            <w:tcW w:w="1610" w:type="dxa"/>
          </w:tcPr>
          <w:p w14:paraId="2183E4A2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56EEF10C" w14:textId="77777777" w:rsidTr="004C49A4">
        <w:trPr>
          <w:trHeight w:hRule="exact" w:val="284"/>
        </w:trPr>
        <w:tc>
          <w:tcPr>
            <w:tcW w:w="7792" w:type="dxa"/>
          </w:tcPr>
          <w:p w14:paraId="422CCB2D" w14:textId="4FE3E06B" w:rsidR="005F41E7" w:rsidRPr="00EC008A" w:rsidRDefault="00EC008A" w:rsidP="00BE7E20">
            <w:pPr>
              <w:pStyle w:val="Leipteksti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EC008A">
              <w:rPr>
                <w:rFonts w:asciiTheme="majorHAnsi" w:hAnsiTheme="majorHAnsi" w:cstheme="majorHAnsi"/>
                <w:sz w:val="22"/>
                <w:szCs w:val="22"/>
              </w:rPr>
              <w:t xml:space="preserve">20–40 </w:t>
            </w:r>
            <w:proofErr w:type="spellStart"/>
            <w:r w:rsidR="00A27266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år</w:t>
            </w:r>
            <w:proofErr w:type="spellEnd"/>
          </w:p>
        </w:tc>
        <w:tc>
          <w:tcPr>
            <w:tcW w:w="1610" w:type="dxa"/>
          </w:tcPr>
          <w:p w14:paraId="4B7B5EC1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7B8FC527" w14:textId="77777777" w:rsidTr="004C49A4">
        <w:trPr>
          <w:trHeight w:hRule="exact" w:val="284"/>
        </w:trPr>
        <w:tc>
          <w:tcPr>
            <w:tcW w:w="7792" w:type="dxa"/>
          </w:tcPr>
          <w:p w14:paraId="27A23885" w14:textId="5737925D" w:rsidR="005F41E7" w:rsidRPr="00EC008A" w:rsidRDefault="00EC008A" w:rsidP="00BE7E20">
            <w:pPr>
              <w:pStyle w:val="Leipteksti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EC008A">
              <w:rPr>
                <w:rFonts w:asciiTheme="majorHAnsi" w:hAnsiTheme="majorHAnsi" w:cstheme="majorHAnsi"/>
                <w:sz w:val="22"/>
                <w:szCs w:val="22"/>
              </w:rPr>
              <w:t xml:space="preserve">41–65 </w:t>
            </w:r>
            <w:proofErr w:type="spellStart"/>
            <w:r w:rsidR="00A27266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år</w:t>
            </w:r>
            <w:proofErr w:type="spellEnd"/>
          </w:p>
        </w:tc>
        <w:tc>
          <w:tcPr>
            <w:tcW w:w="1610" w:type="dxa"/>
          </w:tcPr>
          <w:p w14:paraId="155F1405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00283D74" w14:textId="77777777" w:rsidTr="004C49A4">
        <w:trPr>
          <w:trHeight w:hRule="exact" w:val="284"/>
        </w:trPr>
        <w:tc>
          <w:tcPr>
            <w:tcW w:w="7792" w:type="dxa"/>
          </w:tcPr>
          <w:p w14:paraId="558B51FE" w14:textId="5C7ABA4C" w:rsidR="005F41E7" w:rsidRPr="00EC008A" w:rsidRDefault="00EC008A" w:rsidP="00BE7E20">
            <w:pPr>
              <w:pStyle w:val="Leipteksti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EC008A">
              <w:rPr>
                <w:rFonts w:asciiTheme="majorHAnsi" w:hAnsiTheme="majorHAnsi" w:cstheme="majorHAnsi"/>
                <w:sz w:val="22"/>
                <w:szCs w:val="22"/>
              </w:rPr>
              <w:t xml:space="preserve">&gt; 65 </w:t>
            </w:r>
            <w:proofErr w:type="spellStart"/>
            <w:r w:rsidR="00A27266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år</w:t>
            </w:r>
            <w:proofErr w:type="spellEnd"/>
          </w:p>
        </w:tc>
        <w:tc>
          <w:tcPr>
            <w:tcW w:w="1610" w:type="dxa"/>
          </w:tcPr>
          <w:p w14:paraId="5CD55B9B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</w:tbl>
    <w:p w14:paraId="7D6984D2" w14:textId="2B0FE18B" w:rsidR="00BE7E20" w:rsidRPr="00BE7E20" w:rsidRDefault="00A27266" w:rsidP="00BE7E20">
      <w:pPr>
        <w:pStyle w:val="Otsikko3"/>
        <w:rPr>
          <w:lang w:val="en-GB"/>
        </w:rPr>
      </w:pPr>
      <w:proofErr w:type="spellStart"/>
      <w:r>
        <w:rPr>
          <w:lang w:val="en-GB"/>
        </w:rPr>
        <w:t>Ärende</w:t>
      </w:r>
      <w:proofErr w:type="spellEnd"/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7792"/>
        <w:gridCol w:w="1610"/>
      </w:tblGrid>
      <w:tr w:rsidR="005F41E7" w14:paraId="3DE98379" w14:textId="77777777" w:rsidTr="004C49A4">
        <w:trPr>
          <w:trHeight w:hRule="exact" w:val="284"/>
        </w:trPr>
        <w:tc>
          <w:tcPr>
            <w:tcW w:w="7792" w:type="dxa"/>
          </w:tcPr>
          <w:p w14:paraId="07FFB219" w14:textId="5FEC5B89" w:rsidR="005F41E7" w:rsidRPr="00EC008A" w:rsidRDefault="00A27266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Äktenskap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eller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sambo</w:t>
            </w:r>
          </w:p>
        </w:tc>
        <w:tc>
          <w:tcPr>
            <w:tcW w:w="1610" w:type="dxa"/>
          </w:tcPr>
          <w:p w14:paraId="77602146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12849296" w14:textId="77777777" w:rsidTr="004C49A4">
        <w:trPr>
          <w:trHeight w:hRule="exact" w:val="284"/>
        </w:trPr>
        <w:tc>
          <w:tcPr>
            <w:tcW w:w="7792" w:type="dxa"/>
          </w:tcPr>
          <w:p w14:paraId="42659B57" w14:textId="71D3B611" w:rsidR="005F41E7" w:rsidRPr="00EC008A" w:rsidRDefault="00A27266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Föräldraskap</w:t>
            </w:r>
            <w:proofErr w:type="spellEnd"/>
            <w:r w:rsidR="00EC008A" w:rsidRPr="00EC008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vårnad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barn</w:t>
            </w:r>
            <w:proofErr w:type="spellEnd"/>
          </w:p>
        </w:tc>
        <w:tc>
          <w:tcPr>
            <w:tcW w:w="1610" w:type="dxa"/>
          </w:tcPr>
          <w:p w14:paraId="4F051F0A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3D647733" w14:textId="77777777" w:rsidTr="004C49A4">
        <w:trPr>
          <w:trHeight w:hRule="exact" w:val="284"/>
        </w:trPr>
        <w:tc>
          <w:tcPr>
            <w:tcW w:w="7792" w:type="dxa"/>
          </w:tcPr>
          <w:p w14:paraId="02F830B4" w14:textId="6544B07D" w:rsidR="005F41E7" w:rsidRPr="00EC008A" w:rsidRDefault="00A27266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Arv</w:t>
            </w:r>
            <w:proofErr w:type="spellEnd"/>
            <w:r w:rsidR="00EC008A" w:rsidRPr="00EC008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EC008A" w:rsidRPr="00EC008A">
              <w:rPr>
                <w:rFonts w:asciiTheme="minorHAnsi" w:hAnsiTheme="minorHAnsi" w:cstheme="minorHAnsi"/>
                <w:sz w:val="22"/>
                <w:szCs w:val="22"/>
              </w:rPr>
              <w:t>testament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610" w:type="dxa"/>
          </w:tcPr>
          <w:p w14:paraId="06712350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2AB9A6EC" w14:textId="77777777" w:rsidTr="004C49A4">
        <w:trPr>
          <w:trHeight w:hRule="exact" w:val="284"/>
        </w:trPr>
        <w:tc>
          <w:tcPr>
            <w:tcW w:w="7792" w:type="dxa"/>
          </w:tcPr>
          <w:p w14:paraId="523DC6C5" w14:textId="3DF7EB45" w:rsidR="005F41E7" w:rsidRPr="00EC008A" w:rsidRDefault="00A27266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Fast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egendom</w:t>
            </w:r>
            <w:proofErr w:type="spellEnd"/>
          </w:p>
        </w:tc>
        <w:tc>
          <w:tcPr>
            <w:tcW w:w="1610" w:type="dxa"/>
          </w:tcPr>
          <w:p w14:paraId="26FF49A9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047D4829" w14:textId="77777777" w:rsidTr="004C49A4">
        <w:trPr>
          <w:trHeight w:hRule="exact" w:val="284"/>
        </w:trPr>
        <w:tc>
          <w:tcPr>
            <w:tcW w:w="7792" w:type="dxa"/>
          </w:tcPr>
          <w:p w14:paraId="2F456D00" w14:textId="70AFE8AA" w:rsidR="005F41E7" w:rsidRPr="00EC008A" w:rsidRDefault="00A27266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Bostadsaktiebolag</w:t>
            </w:r>
            <w:proofErr w:type="spellEnd"/>
          </w:p>
        </w:tc>
        <w:tc>
          <w:tcPr>
            <w:tcW w:w="1610" w:type="dxa"/>
          </w:tcPr>
          <w:p w14:paraId="1573547F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08B4D8C9" w14:textId="77777777" w:rsidTr="004C49A4">
        <w:trPr>
          <w:trHeight w:hRule="exact" w:val="284"/>
        </w:trPr>
        <w:tc>
          <w:tcPr>
            <w:tcW w:w="7792" w:type="dxa"/>
          </w:tcPr>
          <w:p w14:paraId="5545ECF6" w14:textId="1971016F" w:rsidR="005F41E7" w:rsidRPr="00EC008A" w:rsidRDefault="00A27266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Lösöre</w:t>
            </w:r>
            <w:proofErr w:type="spellEnd"/>
            <w:r w:rsidR="00EC008A" w:rsidRPr="00EC008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köp</w:t>
            </w:r>
            <w:proofErr w:type="spellEnd"/>
          </w:p>
        </w:tc>
        <w:tc>
          <w:tcPr>
            <w:tcW w:w="1610" w:type="dxa"/>
          </w:tcPr>
          <w:p w14:paraId="76A08FAD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341933F8" w14:textId="77777777" w:rsidTr="004C49A4">
        <w:trPr>
          <w:trHeight w:hRule="exact" w:val="284"/>
        </w:trPr>
        <w:tc>
          <w:tcPr>
            <w:tcW w:w="7792" w:type="dxa"/>
          </w:tcPr>
          <w:p w14:paraId="1CED5117" w14:textId="48E8FFBD" w:rsidR="005F41E7" w:rsidRPr="00EC008A" w:rsidRDefault="00A27266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Hyresförhållande</w:t>
            </w:r>
            <w:proofErr w:type="spellEnd"/>
          </w:p>
        </w:tc>
        <w:tc>
          <w:tcPr>
            <w:tcW w:w="1610" w:type="dxa"/>
          </w:tcPr>
          <w:p w14:paraId="574CB06D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2C383059" w14:textId="77777777" w:rsidTr="004C49A4">
        <w:trPr>
          <w:trHeight w:hRule="exact" w:val="284"/>
        </w:trPr>
        <w:tc>
          <w:tcPr>
            <w:tcW w:w="7792" w:type="dxa"/>
          </w:tcPr>
          <w:p w14:paraId="45EB79ED" w14:textId="26919F25" w:rsidR="005F41E7" w:rsidRPr="00EC008A" w:rsidRDefault="00A27266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Skuld</w:t>
            </w:r>
            <w:proofErr w:type="spellEnd"/>
          </w:p>
        </w:tc>
        <w:tc>
          <w:tcPr>
            <w:tcW w:w="1610" w:type="dxa"/>
          </w:tcPr>
          <w:p w14:paraId="75B141DA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59C49849" w14:textId="77777777" w:rsidTr="004C49A4">
        <w:trPr>
          <w:trHeight w:hRule="exact" w:val="284"/>
        </w:trPr>
        <w:tc>
          <w:tcPr>
            <w:tcW w:w="7792" w:type="dxa"/>
          </w:tcPr>
          <w:p w14:paraId="02A38C65" w14:textId="04FEFB7D" w:rsidR="005F41E7" w:rsidRPr="00EC008A" w:rsidRDefault="00A27266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Skadest</w:t>
            </w:r>
            <w:r w:rsidR="00FA54FD">
              <w:rPr>
                <w:rFonts w:asciiTheme="minorHAnsi" w:hAnsiTheme="minorHAnsi" w:cstheme="minorHAnsi"/>
                <w:sz w:val="22"/>
                <w:szCs w:val="22"/>
              </w:rPr>
              <w:t>ånd</w:t>
            </w:r>
            <w:proofErr w:type="spellEnd"/>
          </w:p>
        </w:tc>
        <w:tc>
          <w:tcPr>
            <w:tcW w:w="1610" w:type="dxa"/>
          </w:tcPr>
          <w:p w14:paraId="574DABCC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175B8AE0" w14:textId="77777777" w:rsidTr="004C49A4">
        <w:trPr>
          <w:trHeight w:hRule="exact" w:val="284"/>
        </w:trPr>
        <w:tc>
          <w:tcPr>
            <w:tcW w:w="7792" w:type="dxa"/>
          </w:tcPr>
          <w:p w14:paraId="66131DEE" w14:textId="07A41D26" w:rsidR="005F41E7" w:rsidRPr="00EC008A" w:rsidRDefault="00FA54FD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Brott</w:t>
            </w:r>
            <w:proofErr w:type="spellEnd"/>
          </w:p>
        </w:tc>
        <w:tc>
          <w:tcPr>
            <w:tcW w:w="1610" w:type="dxa"/>
          </w:tcPr>
          <w:p w14:paraId="06702581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5C38E1BF" w14:textId="77777777" w:rsidTr="004C49A4">
        <w:trPr>
          <w:trHeight w:hRule="exact" w:val="284"/>
        </w:trPr>
        <w:tc>
          <w:tcPr>
            <w:tcW w:w="7792" w:type="dxa"/>
          </w:tcPr>
          <w:p w14:paraId="2DEB7204" w14:textId="762F10DB" w:rsidR="005F41E7" w:rsidRPr="00EC008A" w:rsidRDefault="00FA54FD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Arbetsförhållande</w:t>
            </w:r>
            <w:proofErr w:type="spellEnd"/>
          </w:p>
        </w:tc>
        <w:tc>
          <w:tcPr>
            <w:tcW w:w="1610" w:type="dxa"/>
          </w:tcPr>
          <w:p w14:paraId="3C81D799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258335E3" w14:textId="77777777" w:rsidTr="004C49A4">
        <w:trPr>
          <w:trHeight w:hRule="exact" w:val="284"/>
        </w:trPr>
        <w:tc>
          <w:tcPr>
            <w:tcW w:w="7792" w:type="dxa"/>
          </w:tcPr>
          <w:p w14:paraId="0D393C13" w14:textId="3A182EF2" w:rsidR="005F41E7" w:rsidRPr="00EC008A" w:rsidRDefault="00FA54FD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Beskattning</w:t>
            </w:r>
            <w:proofErr w:type="spellEnd"/>
          </w:p>
        </w:tc>
        <w:tc>
          <w:tcPr>
            <w:tcW w:w="1610" w:type="dxa"/>
          </w:tcPr>
          <w:p w14:paraId="67C256A7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43BA2367" w14:textId="77777777" w:rsidTr="004C49A4">
        <w:trPr>
          <w:trHeight w:hRule="exact" w:val="284"/>
        </w:trPr>
        <w:tc>
          <w:tcPr>
            <w:tcW w:w="7792" w:type="dxa"/>
          </w:tcPr>
          <w:p w14:paraId="35B70A8D" w14:textId="10AC4BA3" w:rsidR="005F41E7" w:rsidRPr="00EC008A" w:rsidRDefault="00FA54FD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Sociala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förmåner</w:t>
            </w:r>
            <w:proofErr w:type="spellEnd"/>
          </w:p>
        </w:tc>
        <w:tc>
          <w:tcPr>
            <w:tcW w:w="1610" w:type="dxa"/>
          </w:tcPr>
          <w:p w14:paraId="4A1C88D5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513ED321" w14:textId="77777777" w:rsidTr="004C49A4">
        <w:trPr>
          <w:trHeight w:hRule="exact" w:val="284"/>
        </w:trPr>
        <w:tc>
          <w:tcPr>
            <w:tcW w:w="7792" w:type="dxa"/>
          </w:tcPr>
          <w:p w14:paraId="56ECFFF5" w14:textId="63F5C23C" w:rsidR="005F41E7" w:rsidRPr="00EC008A" w:rsidRDefault="00FA54FD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Annat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förvaltningsärende</w:t>
            </w:r>
            <w:proofErr w:type="spellEnd"/>
          </w:p>
        </w:tc>
        <w:tc>
          <w:tcPr>
            <w:tcW w:w="1610" w:type="dxa"/>
          </w:tcPr>
          <w:p w14:paraId="5D24362A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30389E8F" w14:textId="77777777" w:rsidTr="004C49A4">
        <w:trPr>
          <w:trHeight w:hRule="exact" w:val="284"/>
        </w:trPr>
        <w:tc>
          <w:tcPr>
            <w:tcW w:w="7792" w:type="dxa"/>
          </w:tcPr>
          <w:p w14:paraId="72368C13" w14:textId="1B7B528D" w:rsidR="005F41E7" w:rsidRPr="00EC008A" w:rsidRDefault="00FA54FD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Annat,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1610" w:type="dxa"/>
          </w:tcPr>
          <w:p w14:paraId="31A8B51B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</w:tbl>
    <w:p w14:paraId="672596AA" w14:textId="3625E969" w:rsidR="00BE7E20" w:rsidRPr="00BE7E20" w:rsidRDefault="00FA54FD" w:rsidP="00BE7E20">
      <w:pPr>
        <w:pStyle w:val="Otsikko3"/>
        <w:rPr>
          <w:lang w:val="en-GB"/>
        </w:rPr>
      </w:pPr>
      <w:proofErr w:type="spellStart"/>
      <w:r>
        <w:rPr>
          <w:lang w:val="en-GB"/>
        </w:rPr>
        <w:t>Resultat</w:t>
      </w:r>
      <w:proofErr w:type="spellEnd"/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7792"/>
        <w:gridCol w:w="1610"/>
      </w:tblGrid>
      <w:tr w:rsidR="005F41E7" w14:paraId="7D81C7BF" w14:textId="77777777" w:rsidTr="004C49A4">
        <w:trPr>
          <w:trHeight w:hRule="exact" w:val="284"/>
        </w:trPr>
        <w:tc>
          <w:tcPr>
            <w:tcW w:w="7792" w:type="dxa"/>
          </w:tcPr>
          <w:p w14:paraId="58E6A1F3" w14:textId="3987B6F9" w:rsidR="005F41E7" w:rsidRPr="007A11FD" w:rsidRDefault="007A11FD" w:rsidP="001648DF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7A11F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A54FD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proofErr w:type="spellEnd"/>
            <w:r w:rsidR="00FA54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A54FD">
              <w:rPr>
                <w:rFonts w:asciiTheme="minorHAnsi" w:hAnsiTheme="minorHAnsi" w:cstheme="minorHAnsi"/>
                <w:sz w:val="22"/>
                <w:szCs w:val="22"/>
              </w:rPr>
              <w:t>fortsatta</w:t>
            </w:r>
            <w:proofErr w:type="spellEnd"/>
            <w:r w:rsidR="00FA54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A54FD">
              <w:rPr>
                <w:rFonts w:asciiTheme="minorHAnsi" w:hAnsiTheme="minorHAnsi" w:cstheme="minorHAnsi"/>
                <w:sz w:val="22"/>
                <w:szCs w:val="22"/>
              </w:rPr>
              <w:t>åtgärder</w:t>
            </w:r>
            <w:proofErr w:type="spellEnd"/>
          </w:p>
        </w:tc>
        <w:tc>
          <w:tcPr>
            <w:tcW w:w="1610" w:type="dxa"/>
          </w:tcPr>
          <w:p w14:paraId="22DFC47E" w14:textId="77777777" w:rsidR="005F41E7" w:rsidRDefault="005F41E7" w:rsidP="001648DF">
            <w:pPr>
              <w:pStyle w:val="Leipteksti"/>
              <w:rPr>
                <w:lang w:val="en-GB"/>
              </w:rPr>
            </w:pPr>
          </w:p>
        </w:tc>
      </w:tr>
      <w:tr w:rsidR="005F41E7" w14:paraId="4CBFA59C" w14:textId="77777777" w:rsidTr="004C49A4">
        <w:trPr>
          <w:trHeight w:hRule="exact" w:val="284"/>
        </w:trPr>
        <w:tc>
          <w:tcPr>
            <w:tcW w:w="7792" w:type="dxa"/>
          </w:tcPr>
          <w:p w14:paraId="76D8F081" w14:textId="09FB0252" w:rsidR="005F41E7" w:rsidRPr="007A11FD" w:rsidRDefault="00FA54FD" w:rsidP="001648DF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Hänvisat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till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advokat</w:t>
            </w:r>
            <w:proofErr w:type="spellEnd"/>
          </w:p>
        </w:tc>
        <w:tc>
          <w:tcPr>
            <w:tcW w:w="1610" w:type="dxa"/>
          </w:tcPr>
          <w:p w14:paraId="7B8F8A75" w14:textId="77777777" w:rsidR="005F41E7" w:rsidRDefault="005F41E7" w:rsidP="001648DF">
            <w:pPr>
              <w:pStyle w:val="Leipteksti"/>
              <w:rPr>
                <w:lang w:val="en-GB"/>
              </w:rPr>
            </w:pPr>
          </w:p>
        </w:tc>
      </w:tr>
      <w:tr w:rsidR="005F41E7" w14:paraId="50791563" w14:textId="77777777" w:rsidTr="004C49A4">
        <w:trPr>
          <w:trHeight w:hRule="exact" w:val="284"/>
        </w:trPr>
        <w:tc>
          <w:tcPr>
            <w:tcW w:w="7792" w:type="dxa"/>
          </w:tcPr>
          <w:p w14:paraId="47018EC0" w14:textId="21382BBD" w:rsidR="005F41E7" w:rsidRPr="007A11FD" w:rsidRDefault="00FA54FD" w:rsidP="001648DF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Hänvisat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till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annan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rättshjälp</w:t>
            </w:r>
            <w:proofErr w:type="spellEnd"/>
          </w:p>
          <w:p w14:paraId="7E4C9AA3" w14:textId="77777777" w:rsidR="004C49A4" w:rsidRPr="007A11FD" w:rsidRDefault="004C49A4" w:rsidP="004C49A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322048D" w14:textId="77777777" w:rsidR="004C49A4" w:rsidRPr="007A11FD" w:rsidRDefault="004C49A4" w:rsidP="004C49A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F413C4B" w14:textId="6B154A6B" w:rsidR="004C49A4" w:rsidRPr="007A11FD" w:rsidRDefault="004C49A4" w:rsidP="004C49A4">
            <w:pPr>
              <w:tabs>
                <w:tab w:val="left" w:pos="273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11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  <w:tc>
          <w:tcPr>
            <w:tcW w:w="1610" w:type="dxa"/>
          </w:tcPr>
          <w:p w14:paraId="34B2F54B" w14:textId="77777777" w:rsidR="005F41E7" w:rsidRDefault="005F41E7" w:rsidP="001648DF">
            <w:pPr>
              <w:pStyle w:val="Leipteksti"/>
              <w:rPr>
                <w:lang w:val="en-GB"/>
              </w:rPr>
            </w:pPr>
          </w:p>
        </w:tc>
      </w:tr>
      <w:tr w:rsidR="005F41E7" w14:paraId="6EC29CBA" w14:textId="77777777" w:rsidTr="004C49A4">
        <w:trPr>
          <w:trHeight w:hRule="exact" w:val="284"/>
        </w:trPr>
        <w:tc>
          <w:tcPr>
            <w:tcW w:w="7792" w:type="dxa"/>
          </w:tcPr>
          <w:p w14:paraId="50365A52" w14:textId="28ECB3FC" w:rsidR="005F41E7" w:rsidRPr="007A11FD" w:rsidRDefault="00FA54FD" w:rsidP="001648DF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Hänvisat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till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besvärsmyndighet</w:t>
            </w:r>
            <w:proofErr w:type="spellEnd"/>
          </w:p>
        </w:tc>
        <w:tc>
          <w:tcPr>
            <w:tcW w:w="1610" w:type="dxa"/>
          </w:tcPr>
          <w:p w14:paraId="5033D015" w14:textId="77777777" w:rsidR="005F41E7" w:rsidRDefault="005F41E7" w:rsidP="001648DF">
            <w:pPr>
              <w:pStyle w:val="Leipteksti"/>
              <w:rPr>
                <w:lang w:val="en-GB"/>
              </w:rPr>
            </w:pPr>
          </w:p>
        </w:tc>
      </w:tr>
      <w:tr w:rsidR="005F41E7" w14:paraId="27BE1CB5" w14:textId="77777777" w:rsidTr="004C49A4">
        <w:trPr>
          <w:trHeight w:hRule="exact" w:val="284"/>
        </w:trPr>
        <w:tc>
          <w:tcPr>
            <w:tcW w:w="7792" w:type="dxa"/>
          </w:tcPr>
          <w:p w14:paraId="3B038960" w14:textId="27563C90" w:rsidR="005F41E7" w:rsidRPr="007A11FD" w:rsidRDefault="00FA54FD" w:rsidP="001648DF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Hänvisat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till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annan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myndighet</w:t>
            </w:r>
            <w:proofErr w:type="spellEnd"/>
          </w:p>
        </w:tc>
        <w:tc>
          <w:tcPr>
            <w:tcW w:w="1610" w:type="dxa"/>
          </w:tcPr>
          <w:p w14:paraId="11BA00D1" w14:textId="77777777" w:rsidR="005F41E7" w:rsidRDefault="005F41E7" w:rsidP="001648DF">
            <w:pPr>
              <w:pStyle w:val="Leipteksti"/>
              <w:rPr>
                <w:lang w:val="en-GB"/>
              </w:rPr>
            </w:pPr>
          </w:p>
        </w:tc>
      </w:tr>
      <w:tr w:rsidR="005F41E7" w14:paraId="5AB63DAC" w14:textId="77777777" w:rsidTr="004C49A4">
        <w:trPr>
          <w:trHeight w:hRule="exact" w:val="284"/>
        </w:trPr>
        <w:tc>
          <w:tcPr>
            <w:tcW w:w="7792" w:type="dxa"/>
          </w:tcPr>
          <w:p w14:paraId="436009DF" w14:textId="19125FB1" w:rsidR="005F41E7" w:rsidRPr="007A11FD" w:rsidRDefault="00FA54FD" w:rsidP="001648DF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Hänvisat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till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annan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plats</w:t>
            </w:r>
            <w:proofErr w:type="spellEnd"/>
          </w:p>
        </w:tc>
        <w:tc>
          <w:tcPr>
            <w:tcW w:w="1610" w:type="dxa"/>
          </w:tcPr>
          <w:p w14:paraId="566779BD" w14:textId="77777777" w:rsidR="005F41E7" w:rsidRDefault="005F41E7" w:rsidP="001648DF">
            <w:pPr>
              <w:pStyle w:val="Leipteksti"/>
              <w:rPr>
                <w:lang w:val="en-GB"/>
              </w:rPr>
            </w:pPr>
          </w:p>
        </w:tc>
      </w:tr>
    </w:tbl>
    <w:p w14:paraId="5883F2ED" w14:textId="5CBCE279" w:rsidR="00962AB3" w:rsidRPr="00BE7E20" w:rsidRDefault="00962AB3" w:rsidP="001D0818">
      <w:pPr>
        <w:pStyle w:val="Leipteksti"/>
        <w:rPr>
          <w:lang w:val="en-GB"/>
        </w:rPr>
      </w:pPr>
    </w:p>
    <w:sectPr w:rsidR="00962AB3" w:rsidRPr="00BE7E20" w:rsidSect="001311CC">
      <w:headerReference w:type="default" r:id="rId11"/>
      <w:footerReference w:type="default" r:id="rId12"/>
      <w:pgSz w:w="11906" w:h="16838" w:code="9"/>
      <w:pgMar w:top="1985" w:right="1247" w:bottom="1559" w:left="1247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AEB7C" w14:textId="77777777" w:rsidR="00BE7E20" w:rsidRDefault="00BE7E20" w:rsidP="001D18A3">
      <w:r>
        <w:separator/>
      </w:r>
    </w:p>
  </w:endnote>
  <w:endnote w:type="continuationSeparator" w:id="0">
    <w:p w14:paraId="4F75FE55" w14:textId="77777777" w:rsidR="00BE7E20" w:rsidRDefault="00BE7E20" w:rsidP="001D18A3">
      <w:r>
        <w:continuationSeparator/>
      </w:r>
    </w:p>
  </w:endnote>
  <w:endnote w:type="continuationNotice" w:id="1">
    <w:p w14:paraId="41FD9F53" w14:textId="77777777" w:rsidR="00BE7E20" w:rsidRDefault="00BE7E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F30D" w14:textId="77777777" w:rsidR="00583835" w:rsidRDefault="00DC0DA0">
    <w:pPr>
      <w:pStyle w:val="Alatunnis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8CD991" wp14:editId="488375CE">
          <wp:simplePos x="0" y="0"/>
          <wp:positionH relativeFrom="page">
            <wp:posOffset>539750</wp:posOffset>
          </wp:positionH>
          <wp:positionV relativeFrom="paragraph">
            <wp:posOffset>-47869</wp:posOffset>
          </wp:positionV>
          <wp:extent cx="6469200" cy="216000"/>
          <wp:effectExtent l="0" t="0" r="0" b="0"/>
          <wp:wrapNone/>
          <wp:docPr id="189240563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3421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92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FEA7" w14:textId="77777777" w:rsidR="00BE7E20" w:rsidRDefault="00BE7E20" w:rsidP="001D18A3">
      <w:r>
        <w:separator/>
      </w:r>
    </w:p>
  </w:footnote>
  <w:footnote w:type="continuationSeparator" w:id="0">
    <w:p w14:paraId="0B4C848B" w14:textId="77777777" w:rsidR="00BE7E20" w:rsidRDefault="00BE7E20" w:rsidP="001D18A3">
      <w:r>
        <w:continuationSeparator/>
      </w:r>
    </w:p>
  </w:footnote>
  <w:footnote w:type="continuationNotice" w:id="1">
    <w:p w14:paraId="4C44AAD9" w14:textId="77777777" w:rsidR="00BE7E20" w:rsidRDefault="00BE7E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39CE" w14:textId="1337D8E2" w:rsidR="002A7546" w:rsidRPr="00B849A2" w:rsidRDefault="00B0274C" w:rsidP="004C49A4">
    <w:pPr>
      <w:pStyle w:val="Yltunniste"/>
      <w:ind w:right="-397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216" behindDoc="1" locked="0" layoutInCell="1" allowOverlap="1" wp14:anchorId="46D6B1FE" wp14:editId="35773DDB">
          <wp:simplePos x="0" y="0"/>
          <wp:positionH relativeFrom="page">
            <wp:posOffset>540385</wp:posOffset>
          </wp:positionH>
          <wp:positionV relativeFrom="page">
            <wp:posOffset>440909</wp:posOffset>
          </wp:positionV>
          <wp:extent cx="1670050" cy="341630"/>
          <wp:effectExtent l="0" t="0" r="6350" b="1270"/>
          <wp:wrapNone/>
          <wp:docPr id="20044867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178762" name="Picture 66317876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207"/>
                  <a:stretch/>
                </pic:blipFill>
                <pic:spPr bwMode="auto">
                  <a:xfrm>
                    <a:off x="0" y="0"/>
                    <a:ext cx="1670050" cy="34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206C"/>
    <w:multiLevelType w:val="hybridMultilevel"/>
    <w:tmpl w:val="1EB0B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F02E0"/>
    <w:multiLevelType w:val="hybridMultilevel"/>
    <w:tmpl w:val="D7FC58E2"/>
    <w:lvl w:ilvl="0" w:tplc="0A3280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F06E4"/>
    <w:multiLevelType w:val="hybridMultilevel"/>
    <w:tmpl w:val="115C5AC0"/>
    <w:lvl w:ilvl="0" w:tplc="031A74BC">
      <w:start w:val="1"/>
      <w:numFmt w:val="bullet"/>
      <w:pStyle w:val="Luettelo"/>
      <w:lvlText w:val="•"/>
      <w:lvlJc w:val="left"/>
      <w:pPr>
        <w:ind w:left="3272" w:hanging="360"/>
      </w:pPr>
      <w:rPr>
        <w:rFonts w:ascii="Work Sans" w:hAnsi="Work Sans" w:hint="default"/>
      </w:rPr>
    </w:lvl>
    <w:lvl w:ilvl="1" w:tplc="040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3AFD3F48"/>
    <w:multiLevelType w:val="multilevel"/>
    <w:tmpl w:val="C026E6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4" w15:restartNumberingAfterBreak="0">
    <w:nsid w:val="3B502699"/>
    <w:multiLevelType w:val="hybridMultilevel"/>
    <w:tmpl w:val="C4B263D6"/>
    <w:lvl w:ilvl="0" w:tplc="5C7C55E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D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D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D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D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D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D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D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D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E994578"/>
    <w:multiLevelType w:val="hybridMultilevel"/>
    <w:tmpl w:val="2262576E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E856A5"/>
    <w:multiLevelType w:val="hybridMultilevel"/>
    <w:tmpl w:val="2FAEAE14"/>
    <w:lvl w:ilvl="0" w:tplc="BC94030C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5634A"/>
    <w:multiLevelType w:val="hybridMultilevel"/>
    <w:tmpl w:val="347854E8"/>
    <w:lvl w:ilvl="0" w:tplc="F1B43E66">
      <w:start w:val="104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6E2E1B8A"/>
    <w:multiLevelType w:val="hybridMultilevel"/>
    <w:tmpl w:val="8784704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70920"/>
    <w:multiLevelType w:val="hybridMultilevel"/>
    <w:tmpl w:val="18DC333E"/>
    <w:lvl w:ilvl="0" w:tplc="1BECAB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B2EFE"/>
    <w:multiLevelType w:val="hybridMultilevel"/>
    <w:tmpl w:val="99086C76"/>
    <w:lvl w:ilvl="0" w:tplc="0650A7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B0E37"/>
    <w:multiLevelType w:val="hybridMultilevel"/>
    <w:tmpl w:val="66DA1A5C"/>
    <w:lvl w:ilvl="0" w:tplc="BAAAA61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220542">
    <w:abstractNumId w:val="11"/>
  </w:num>
  <w:num w:numId="2" w16cid:durableId="1133869024">
    <w:abstractNumId w:val="6"/>
  </w:num>
  <w:num w:numId="3" w16cid:durableId="1017777857">
    <w:abstractNumId w:val="1"/>
  </w:num>
  <w:num w:numId="4" w16cid:durableId="1591574266">
    <w:abstractNumId w:val="9"/>
  </w:num>
  <w:num w:numId="5" w16cid:durableId="1544125692">
    <w:abstractNumId w:val="5"/>
  </w:num>
  <w:num w:numId="6" w16cid:durableId="1661302137">
    <w:abstractNumId w:val="8"/>
  </w:num>
  <w:num w:numId="7" w16cid:durableId="63727278">
    <w:abstractNumId w:val="3"/>
  </w:num>
  <w:num w:numId="8" w16cid:durableId="1878619767">
    <w:abstractNumId w:val="4"/>
  </w:num>
  <w:num w:numId="9" w16cid:durableId="1649435386">
    <w:abstractNumId w:val="10"/>
  </w:num>
  <w:num w:numId="10" w16cid:durableId="1569145226">
    <w:abstractNumId w:val="7"/>
  </w:num>
  <w:num w:numId="11" w16cid:durableId="1449547454">
    <w:abstractNumId w:val="0"/>
  </w:num>
  <w:num w:numId="12" w16cid:durableId="1570534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NotTrackFormatting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20"/>
    <w:rsid w:val="000008D8"/>
    <w:rsid w:val="00006D31"/>
    <w:rsid w:val="00014485"/>
    <w:rsid w:val="00037CEB"/>
    <w:rsid w:val="00044572"/>
    <w:rsid w:val="000478A7"/>
    <w:rsid w:val="00063FB8"/>
    <w:rsid w:val="000644AD"/>
    <w:rsid w:val="00095F62"/>
    <w:rsid w:val="0009620B"/>
    <w:rsid w:val="000B7B86"/>
    <w:rsid w:val="000C144A"/>
    <w:rsid w:val="000C5DCB"/>
    <w:rsid w:val="000D3422"/>
    <w:rsid w:val="000F3E5B"/>
    <w:rsid w:val="00107A10"/>
    <w:rsid w:val="001149CB"/>
    <w:rsid w:val="00114B50"/>
    <w:rsid w:val="001260E5"/>
    <w:rsid w:val="001311CC"/>
    <w:rsid w:val="00133BB9"/>
    <w:rsid w:val="00135278"/>
    <w:rsid w:val="00145C8F"/>
    <w:rsid w:val="001505E7"/>
    <w:rsid w:val="00151930"/>
    <w:rsid w:val="00152E85"/>
    <w:rsid w:val="001608F9"/>
    <w:rsid w:val="001648DF"/>
    <w:rsid w:val="00165BD7"/>
    <w:rsid w:val="001857F3"/>
    <w:rsid w:val="001A2EA7"/>
    <w:rsid w:val="001B173C"/>
    <w:rsid w:val="001D0818"/>
    <w:rsid w:val="001D18A3"/>
    <w:rsid w:val="001D18CF"/>
    <w:rsid w:val="001D206F"/>
    <w:rsid w:val="00204ABC"/>
    <w:rsid w:val="00245F18"/>
    <w:rsid w:val="002476C0"/>
    <w:rsid w:val="00255559"/>
    <w:rsid w:val="00255631"/>
    <w:rsid w:val="002667A3"/>
    <w:rsid w:val="0027283B"/>
    <w:rsid w:val="00277245"/>
    <w:rsid w:val="00286888"/>
    <w:rsid w:val="00291693"/>
    <w:rsid w:val="002923B5"/>
    <w:rsid w:val="00292B3E"/>
    <w:rsid w:val="00293AE9"/>
    <w:rsid w:val="002945CB"/>
    <w:rsid w:val="0029489F"/>
    <w:rsid w:val="002A7546"/>
    <w:rsid w:val="002B59D2"/>
    <w:rsid w:val="002E0949"/>
    <w:rsid w:val="002E2A4E"/>
    <w:rsid w:val="002F134E"/>
    <w:rsid w:val="002F340D"/>
    <w:rsid w:val="0030138C"/>
    <w:rsid w:val="00301DDE"/>
    <w:rsid w:val="003059C1"/>
    <w:rsid w:val="00317047"/>
    <w:rsid w:val="003411C5"/>
    <w:rsid w:val="00343CCD"/>
    <w:rsid w:val="00345CAA"/>
    <w:rsid w:val="0037315E"/>
    <w:rsid w:val="003739FC"/>
    <w:rsid w:val="003753ED"/>
    <w:rsid w:val="00396ED7"/>
    <w:rsid w:val="003B28AE"/>
    <w:rsid w:val="003C31D2"/>
    <w:rsid w:val="003C50FF"/>
    <w:rsid w:val="003C7CE6"/>
    <w:rsid w:val="003F028C"/>
    <w:rsid w:val="003F1FAF"/>
    <w:rsid w:val="003F223A"/>
    <w:rsid w:val="003F4879"/>
    <w:rsid w:val="00400153"/>
    <w:rsid w:val="00417BD0"/>
    <w:rsid w:val="0043028D"/>
    <w:rsid w:val="004329D4"/>
    <w:rsid w:val="00436334"/>
    <w:rsid w:val="00436CD6"/>
    <w:rsid w:val="004451D8"/>
    <w:rsid w:val="004546DB"/>
    <w:rsid w:val="00466B50"/>
    <w:rsid w:val="004679F1"/>
    <w:rsid w:val="00475FEF"/>
    <w:rsid w:val="00477037"/>
    <w:rsid w:val="00491B7C"/>
    <w:rsid w:val="004924D2"/>
    <w:rsid w:val="00493BFF"/>
    <w:rsid w:val="00497393"/>
    <w:rsid w:val="004A1FCE"/>
    <w:rsid w:val="004A2BE7"/>
    <w:rsid w:val="004B438D"/>
    <w:rsid w:val="004B4B35"/>
    <w:rsid w:val="004B4C86"/>
    <w:rsid w:val="004C49A4"/>
    <w:rsid w:val="004D6960"/>
    <w:rsid w:val="004D7C6C"/>
    <w:rsid w:val="004E1A30"/>
    <w:rsid w:val="00501649"/>
    <w:rsid w:val="005019CE"/>
    <w:rsid w:val="0051434B"/>
    <w:rsid w:val="0051599D"/>
    <w:rsid w:val="0052097C"/>
    <w:rsid w:val="00522EDB"/>
    <w:rsid w:val="00523503"/>
    <w:rsid w:val="00524BA8"/>
    <w:rsid w:val="0053140B"/>
    <w:rsid w:val="00535A3F"/>
    <w:rsid w:val="00535AB6"/>
    <w:rsid w:val="00535D6D"/>
    <w:rsid w:val="0053759C"/>
    <w:rsid w:val="00537DCD"/>
    <w:rsid w:val="005442D1"/>
    <w:rsid w:val="00544452"/>
    <w:rsid w:val="005446B3"/>
    <w:rsid w:val="005666E8"/>
    <w:rsid w:val="0057354A"/>
    <w:rsid w:val="00576997"/>
    <w:rsid w:val="00581ED1"/>
    <w:rsid w:val="00583835"/>
    <w:rsid w:val="005842B8"/>
    <w:rsid w:val="00584817"/>
    <w:rsid w:val="005A128E"/>
    <w:rsid w:val="005B4B89"/>
    <w:rsid w:val="005B4C89"/>
    <w:rsid w:val="005C3AAD"/>
    <w:rsid w:val="005D5BF2"/>
    <w:rsid w:val="005F41E7"/>
    <w:rsid w:val="006071CE"/>
    <w:rsid w:val="006106FF"/>
    <w:rsid w:val="006227A0"/>
    <w:rsid w:val="0062456E"/>
    <w:rsid w:val="00627448"/>
    <w:rsid w:val="00682290"/>
    <w:rsid w:val="006846E5"/>
    <w:rsid w:val="0069361E"/>
    <w:rsid w:val="0069553F"/>
    <w:rsid w:val="006A3CBF"/>
    <w:rsid w:val="006C09BF"/>
    <w:rsid w:val="006C4040"/>
    <w:rsid w:val="006D02CE"/>
    <w:rsid w:val="006E060E"/>
    <w:rsid w:val="006E5DC4"/>
    <w:rsid w:val="006F7EBA"/>
    <w:rsid w:val="00707524"/>
    <w:rsid w:val="00710FA1"/>
    <w:rsid w:val="00712F55"/>
    <w:rsid w:val="007162FD"/>
    <w:rsid w:val="007203A2"/>
    <w:rsid w:val="0072439F"/>
    <w:rsid w:val="007275E5"/>
    <w:rsid w:val="0073738F"/>
    <w:rsid w:val="0074563F"/>
    <w:rsid w:val="00757AD3"/>
    <w:rsid w:val="007821CA"/>
    <w:rsid w:val="007872AB"/>
    <w:rsid w:val="00790EE5"/>
    <w:rsid w:val="007A02A7"/>
    <w:rsid w:val="007A11FD"/>
    <w:rsid w:val="007A20E2"/>
    <w:rsid w:val="007B7C82"/>
    <w:rsid w:val="007C1DBD"/>
    <w:rsid w:val="007C4F3D"/>
    <w:rsid w:val="007D6950"/>
    <w:rsid w:val="007E2677"/>
    <w:rsid w:val="007E3069"/>
    <w:rsid w:val="007F358E"/>
    <w:rsid w:val="007F6286"/>
    <w:rsid w:val="0080636F"/>
    <w:rsid w:val="00815098"/>
    <w:rsid w:val="008561D7"/>
    <w:rsid w:val="00865A2C"/>
    <w:rsid w:val="008A27D9"/>
    <w:rsid w:val="008A2EC2"/>
    <w:rsid w:val="008A6E02"/>
    <w:rsid w:val="008B5FF1"/>
    <w:rsid w:val="008B7C05"/>
    <w:rsid w:val="008C32C5"/>
    <w:rsid w:val="008C7E96"/>
    <w:rsid w:val="008D3085"/>
    <w:rsid w:val="008D666C"/>
    <w:rsid w:val="008E1957"/>
    <w:rsid w:val="008E3710"/>
    <w:rsid w:val="00900D7C"/>
    <w:rsid w:val="00922197"/>
    <w:rsid w:val="00926345"/>
    <w:rsid w:val="00944CD5"/>
    <w:rsid w:val="00946640"/>
    <w:rsid w:val="00951077"/>
    <w:rsid w:val="009551F0"/>
    <w:rsid w:val="00962AB3"/>
    <w:rsid w:val="00964014"/>
    <w:rsid w:val="00966E95"/>
    <w:rsid w:val="0098142F"/>
    <w:rsid w:val="009815FD"/>
    <w:rsid w:val="00981C8F"/>
    <w:rsid w:val="009831E4"/>
    <w:rsid w:val="009A003F"/>
    <w:rsid w:val="009A4A3E"/>
    <w:rsid w:val="009A54D0"/>
    <w:rsid w:val="009B089F"/>
    <w:rsid w:val="009C5ADE"/>
    <w:rsid w:val="009E714C"/>
    <w:rsid w:val="009F2BCB"/>
    <w:rsid w:val="00A05F69"/>
    <w:rsid w:val="00A10E9E"/>
    <w:rsid w:val="00A11443"/>
    <w:rsid w:val="00A26B77"/>
    <w:rsid w:val="00A27266"/>
    <w:rsid w:val="00A327A2"/>
    <w:rsid w:val="00A57781"/>
    <w:rsid w:val="00A67DB9"/>
    <w:rsid w:val="00A72C32"/>
    <w:rsid w:val="00A7535E"/>
    <w:rsid w:val="00A77FEE"/>
    <w:rsid w:val="00A85D4B"/>
    <w:rsid w:val="00A87A00"/>
    <w:rsid w:val="00A92972"/>
    <w:rsid w:val="00AA05C8"/>
    <w:rsid w:val="00AA13B3"/>
    <w:rsid w:val="00AB200E"/>
    <w:rsid w:val="00AC244F"/>
    <w:rsid w:val="00AD0DB3"/>
    <w:rsid w:val="00AD6869"/>
    <w:rsid w:val="00AE5352"/>
    <w:rsid w:val="00AE7E26"/>
    <w:rsid w:val="00AF5F4D"/>
    <w:rsid w:val="00AF626C"/>
    <w:rsid w:val="00B0274C"/>
    <w:rsid w:val="00B04648"/>
    <w:rsid w:val="00B144C6"/>
    <w:rsid w:val="00B16861"/>
    <w:rsid w:val="00B23694"/>
    <w:rsid w:val="00B34C24"/>
    <w:rsid w:val="00B47070"/>
    <w:rsid w:val="00B531E5"/>
    <w:rsid w:val="00B53371"/>
    <w:rsid w:val="00B7518E"/>
    <w:rsid w:val="00B849A2"/>
    <w:rsid w:val="00B87E53"/>
    <w:rsid w:val="00B913C8"/>
    <w:rsid w:val="00B91AFD"/>
    <w:rsid w:val="00B94248"/>
    <w:rsid w:val="00B95D08"/>
    <w:rsid w:val="00BC0801"/>
    <w:rsid w:val="00BC0B12"/>
    <w:rsid w:val="00BC1955"/>
    <w:rsid w:val="00BE11C7"/>
    <w:rsid w:val="00BE1991"/>
    <w:rsid w:val="00BE7E20"/>
    <w:rsid w:val="00BF23BD"/>
    <w:rsid w:val="00BF39BD"/>
    <w:rsid w:val="00C001AE"/>
    <w:rsid w:val="00C07428"/>
    <w:rsid w:val="00C12588"/>
    <w:rsid w:val="00C2493D"/>
    <w:rsid w:val="00C31BF2"/>
    <w:rsid w:val="00C43B77"/>
    <w:rsid w:val="00C565F5"/>
    <w:rsid w:val="00C63E37"/>
    <w:rsid w:val="00C76F61"/>
    <w:rsid w:val="00C92116"/>
    <w:rsid w:val="00C968F6"/>
    <w:rsid w:val="00C96942"/>
    <w:rsid w:val="00CA1EB4"/>
    <w:rsid w:val="00CA7AEC"/>
    <w:rsid w:val="00CC02C0"/>
    <w:rsid w:val="00CD2460"/>
    <w:rsid w:val="00CE0270"/>
    <w:rsid w:val="00CF777A"/>
    <w:rsid w:val="00D051B5"/>
    <w:rsid w:val="00D10330"/>
    <w:rsid w:val="00D121CC"/>
    <w:rsid w:val="00D2691A"/>
    <w:rsid w:val="00D352E5"/>
    <w:rsid w:val="00D4007A"/>
    <w:rsid w:val="00D45364"/>
    <w:rsid w:val="00D63134"/>
    <w:rsid w:val="00D67184"/>
    <w:rsid w:val="00D948E4"/>
    <w:rsid w:val="00D95E4D"/>
    <w:rsid w:val="00DA24B6"/>
    <w:rsid w:val="00DA54DD"/>
    <w:rsid w:val="00DC0DA0"/>
    <w:rsid w:val="00DD2430"/>
    <w:rsid w:val="00DD6774"/>
    <w:rsid w:val="00DE7B52"/>
    <w:rsid w:val="00DF0E0D"/>
    <w:rsid w:val="00DF5DF5"/>
    <w:rsid w:val="00DF72E6"/>
    <w:rsid w:val="00E00F96"/>
    <w:rsid w:val="00E02381"/>
    <w:rsid w:val="00E17D3D"/>
    <w:rsid w:val="00E40DC6"/>
    <w:rsid w:val="00E410D9"/>
    <w:rsid w:val="00E44471"/>
    <w:rsid w:val="00E5096D"/>
    <w:rsid w:val="00E5509D"/>
    <w:rsid w:val="00E629E1"/>
    <w:rsid w:val="00E6471C"/>
    <w:rsid w:val="00E6787F"/>
    <w:rsid w:val="00E80EFB"/>
    <w:rsid w:val="00EA6CD7"/>
    <w:rsid w:val="00EA7230"/>
    <w:rsid w:val="00EC008A"/>
    <w:rsid w:val="00EC676B"/>
    <w:rsid w:val="00ED540E"/>
    <w:rsid w:val="00EE54B9"/>
    <w:rsid w:val="00EE637E"/>
    <w:rsid w:val="00F05A90"/>
    <w:rsid w:val="00F130F3"/>
    <w:rsid w:val="00F16B57"/>
    <w:rsid w:val="00F25989"/>
    <w:rsid w:val="00F31672"/>
    <w:rsid w:val="00F3696E"/>
    <w:rsid w:val="00F436DE"/>
    <w:rsid w:val="00F436F2"/>
    <w:rsid w:val="00F53A41"/>
    <w:rsid w:val="00F83C93"/>
    <w:rsid w:val="00F844BB"/>
    <w:rsid w:val="00F902D5"/>
    <w:rsid w:val="00F97964"/>
    <w:rsid w:val="00FA32B0"/>
    <w:rsid w:val="00FA54FD"/>
    <w:rsid w:val="00FB1981"/>
    <w:rsid w:val="00FE29A1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0AF95"/>
  <w15:chartTrackingRefBased/>
  <w15:docId w15:val="{EF4CA56C-4308-4658-A48C-C66C155A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qFormat="1"/>
    <w:lsdException w:name="heading 8" w:semiHidden="1" w:uiPriority="10" w:qFormat="1"/>
    <w:lsdException w:name="heading 9" w:semiHidden="1" w:uiPriority="1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semiHidden/>
    <w:qFormat/>
    <w:rsid w:val="007F358E"/>
    <w:pPr>
      <w:keepLines/>
      <w:spacing w:after="0" w:line="240" w:lineRule="auto"/>
    </w:pPr>
  </w:style>
  <w:style w:type="paragraph" w:styleId="Otsikko1">
    <w:name w:val="heading 1"/>
    <w:aliases w:val="Kirjeen otsikko 1"/>
    <w:basedOn w:val="Normaali"/>
    <w:next w:val="Leipteksti"/>
    <w:link w:val="Otsikko1Char"/>
    <w:autoRedefine/>
    <w:uiPriority w:val="9"/>
    <w:qFormat/>
    <w:rsid w:val="00E02381"/>
    <w:pPr>
      <w:keepNext/>
      <w:spacing w:after="280"/>
      <w:outlineLvl w:val="0"/>
    </w:pPr>
    <w:rPr>
      <w:rFonts w:asciiTheme="majorHAnsi" w:eastAsiaTheme="majorEastAsia" w:hAnsiTheme="majorHAnsi" w:cstheme="majorHAnsi"/>
      <w:b/>
      <w:caps/>
      <w:color w:val="283C50" w:themeColor="text2"/>
      <w:sz w:val="36"/>
      <w:szCs w:val="32"/>
    </w:rPr>
  </w:style>
  <w:style w:type="paragraph" w:styleId="Otsikko2">
    <w:name w:val="heading 2"/>
    <w:aliases w:val="Kirjeen otsikko 2"/>
    <w:basedOn w:val="Normaali"/>
    <w:next w:val="Leipteksti"/>
    <w:link w:val="Otsikko2Char"/>
    <w:uiPriority w:val="9"/>
    <w:qFormat/>
    <w:rsid w:val="007162FD"/>
    <w:pPr>
      <w:keepNext/>
      <w:spacing w:before="360" w:after="120"/>
      <w:outlineLvl w:val="1"/>
    </w:pPr>
    <w:rPr>
      <w:rFonts w:asciiTheme="majorHAnsi" w:eastAsiaTheme="majorEastAsia" w:hAnsiTheme="majorHAnsi" w:cstheme="majorBidi"/>
      <w:b/>
      <w:color w:val="283C50" w:themeColor="text2"/>
      <w:sz w:val="28"/>
      <w:szCs w:val="26"/>
    </w:rPr>
  </w:style>
  <w:style w:type="paragraph" w:styleId="Otsikko3">
    <w:name w:val="heading 3"/>
    <w:aliases w:val="Kirjeen otsikko 3"/>
    <w:basedOn w:val="Normaali"/>
    <w:next w:val="Normaali"/>
    <w:link w:val="Otsikko3Char"/>
    <w:uiPriority w:val="9"/>
    <w:qFormat/>
    <w:rsid w:val="007162FD"/>
    <w:pPr>
      <w:keepNext/>
      <w:spacing w:before="240" w:after="120"/>
      <w:outlineLvl w:val="2"/>
    </w:pPr>
    <w:rPr>
      <w:rFonts w:asciiTheme="majorHAnsi" w:eastAsiaTheme="majorEastAsia" w:hAnsiTheme="majorHAnsi" w:cstheme="majorBidi"/>
      <w:b/>
      <w:color w:val="283C50" w:themeColor="text2"/>
    </w:rPr>
  </w:style>
  <w:style w:type="paragraph" w:styleId="Otsikko4">
    <w:name w:val="heading 4"/>
    <w:basedOn w:val="Normaali"/>
    <w:next w:val="Normaali"/>
    <w:link w:val="Otsikko4Char"/>
    <w:uiPriority w:val="10"/>
    <w:semiHidden/>
    <w:qFormat/>
    <w:rsid w:val="00944CD5"/>
    <w:pPr>
      <w:keepNext/>
      <w:spacing w:before="120" w:after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tsikko5">
    <w:name w:val="heading 5"/>
    <w:basedOn w:val="Normaali"/>
    <w:next w:val="Normaali"/>
    <w:link w:val="Otsikko5Char"/>
    <w:uiPriority w:val="10"/>
    <w:semiHidden/>
    <w:qFormat/>
    <w:rsid w:val="00944CD5"/>
    <w:pPr>
      <w:keepNext/>
      <w:spacing w:before="120" w:after="120"/>
      <w:outlineLvl w:val="4"/>
    </w:pPr>
    <w:rPr>
      <w:rFonts w:asciiTheme="majorHAnsi" w:eastAsiaTheme="majorEastAsia" w:hAnsiTheme="majorHAnsi" w:cstheme="majorBid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0274C"/>
    <w:pPr>
      <w:tabs>
        <w:tab w:val="center" w:pos="4986"/>
        <w:tab w:val="right" w:pos="9972"/>
      </w:tabs>
      <w:jc w:val="right"/>
    </w:pPr>
    <w:rPr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B0274C"/>
    <w:rPr>
      <w:rFonts w:cs="Times New Roman"/>
      <w:sz w:val="18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1D18A3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D18A3"/>
    <w:rPr>
      <w:rFonts w:ascii="Calibri" w:hAnsi="Calibri" w:cs="Times New Roman"/>
      <w:szCs w:val="24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1D18A3"/>
    <w:rPr>
      <w:color w:val="808080"/>
    </w:rPr>
  </w:style>
  <w:style w:type="character" w:customStyle="1" w:styleId="Otsikko1Char">
    <w:name w:val="Otsikko 1 Char"/>
    <w:aliases w:val="Kirjeen otsikko 1 Char"/>
    <w:basedOn w:val="Kappaleenoletusfontti"/>
    <w:link w:val="Otsikko1"/>
    <w:uiPriority w:val="9"/>
    <w:rsid w:val="00E02381"/>
    <w:rPr>
      <w:rFonts w:asciiTheme="majorHAnsi" w:eastAsiaTheme="majorEastAsia" w:hAnsiTheme="majorHAnsi" w:cstheme="majorHAnsi"/>
      <w:b/>
      <w:caps/>
      <w:color w:val="283C50" w:themeColor="text2"/>
      <w:sz w:val="36"/>
      <w:szCs w:val="32"/>
    </w:rPr>
  </w:style>
  <w:style w:type="character" w:customStyle="1" w:styleId="Otsikko2Char">
    <w:name w:val="Otsikko 2 Char"/>
    <w:aliases w:val="Kirjeen otsikko 2 Char"/>
    <w:basedOn w:val="Kappaleenoletusfontti"/>
    <w:link w:val="Otsikko2"/>
    <w:uiPriority w:val="9"/>
    <w:rsid w:val="007162FD"/>
    <w:rPr>
      <w:rFonts w:asciiTheme="majorHAnsi" w:eastAsiaTheme="majorEastAsia" w:hAnsiTheme="majorHAnsi" w:cstheme="majorBidi"/>
      <w:b/>
      <w:color w:val="283C50" w:themeColor="text2"/>
      <w:sz w:val="28"/>
      <w:szCs w:val="26"/>
    </w:rPr>
  </w:style>
  <w:style w:type="character" w:styleId="Voimakas">
    <w:name w:val="Strong"/>
    <w:aliases w:val="ingressi"/>
    <w:basedOn w:val="Kappaleenoletusfontti"/>
    <w:uiPriority w:val="22"/>
    <w:qFormat/>
    <w:rsid w:val="00255631"/>
    <w:rPr>
      <w:rFonts w:asciiTheme="minorHAnsi" w:hAnsiTheme="minorHAnsi"/>
      <w:b/>
      <w:bCs/>
      <w:i/>
      <w:sz w:val="22"/>
    </w:rPr>
  </w:style>
  <w:style w:type="paragraph" w:styleId="Alaotsikko">
    <w:name w:val="Subtitle"/>
    <w:basedOn w:val="Normaali"/>
    <w:next w:val="Normaali"/>
    <w:link w:val="AlaotsikkoChar"/>
    <w:uiPriority w:val="11"/>
    <w:semiHidden/>
    <w:qFormat/>
    <w:rsid w:val="00AF5F4D"/>
    <w:pPr>
      <w:numPr>
        <w:ilvl w:val="1"/>
      </w:numPr>
      <w:spacing w:before="280" w:after="280"/>
      <w:ind w:left="2552"/>
    </w:pPr>
    <w:rPr>
      <w:rFonts w:eastAsiaTheme="minorEastAsia" w:cstheme="minorBidi"/>
      <w:b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255631"/>
    <w:rPr>
      <w:rFonts w:eastAsiaTheme="minorEastAsia" w:cstheme="minorBidi"/>
      <w:b/>
    </w:rPr>
  </w:style>
  <w:style w:type="character" w:customStyle="1" w:styleId="Otsikko3Char">
    <w:name w:val="Otsikko 3 Char"/>
    <w:aliases w:val="Kirjeen otsikko 3 Char"/>
    <w:basedOn w:val="Kappaleenoletusfontti"/>
    <w:link w:val="Otsikko3"/>
    <w:uiPriority w:val="9"/>
    <w:rsid w:val="007162FD"/>
    <w:rPr>
      <w:rFonts w:asciiTheme="majorHAnsi" w:eastAsiaTheme="majorEastAsia" w:hAnsiTheme="majorHAnsi" w:cstheme="majorBidi"/>
      <w:b/>
      <w:color w:val="283C50" w:themeColor="text2"/>
    </w:rPr>
  </w:style>
  <w:style w:type="character" w:customStyle="1" w:styleId="Otsikko4Char">
    <w:name w:val="Otsikko 4 Char"/>
    <w:basedOn w:val="Kappaleenoletusfontti"/>
    <w:link w:val="Otsikko4"/>
    <w:uiPriority w:val="10"/>
    <w:semiHidden/>
    <w:rsid w:val="00944CD5"/>
    <w:rPr>
      <w:rFonts w:asciiTheme="majorHAnsi" w:eastAsiaTheme="majorEastAsia" w:hAnsiTheme="majorHAnsi" w:cstheme="majorBidi"/>
      <w:i/>
      <w:iCs/>
    </w:rPr>
  </w:style>
  <w:style w:type="character" w:customStyle="1" w:styleId="Otsikko5Char">
    <w:name w:val="Otsikko 5 Char"/>
    <w:basedOn w:val="Kappaleenoletusfontti"/>
    <w:link w:val="Otsikko5"/>
    <w:uiPriority w:val="10"/>
    <w:semiHidden/>
    <w:rsid w:val="00944CD5"/>
    <w:rPr>
      <w:rFonts w:asciiTheme="majorHAnsi" w:eastAsiaTheme="majorEastAsia" w:hAnsiTheme="majorHAnsi" w:cstheme="majorBidi"/>
    </w:rPr>
  </w:style>
  <w:style w:type="character" w:styleId="Hyperlinkki">
    <w:name w:val="Hyperlink"/>
    <w:basedOn w:val="Kappaleenoletusfontti"/>
    <w:uiPriority w:val="99"/>
    <w:unhideWhenUsed/>
    <w:rsid w:val="00293AE9"/>
    <w:rPr>
      <w:color w:val="A2573E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A723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A7230"/>
    <w:rPr>
      <w:rFonts w:ascii="Segoe UI" w:hAnsi="Segoe UI" w:cs="Segoe UI"/>
      <w:sz w:val="18"/>
      <w:szCs w:val="18"/>
      <w:lang w:eastAsia="fi-FI"/>
    </w:rPr>
  </w:style>
  <w:style w:type="paragraph" w:styleId="Luettelokappale">
    <w:name w:val="List Paragraph"/>
    <w:basedOn w:val="Normaali"/>
    <w:uiPriority w:val="34"/>
    <w:semiHidden/>
    <w:rsid w:val="008A2EC2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2923B5"/>
    <w:rPr>
      <w:color w:val="808080"/>
      <w:shd w:val="clear" w:color="auto" w:fill="E6E6E6"/>
    </w:rPr>
  </w:style>
  <w:style w:type="table" w:styleId="TaulukkoRuudukko">
    <w:name w:val="Table Grid"/>
    <w:basedOn w:val="Normaalitaulukko"/>
    <w:rsid w:val="00F05A90"/>
    <w:pPr>
      <w:spacing w:after="0" w:line="240" w:lineRule="auto"/>
    </w:pPr>
    <w:rPr>
      <w:rFonts w:ascii="Times New Roman" w:hAnsi="Times New Roman" w:cs="Times New Roman"/>
      <w:sz w:val="20"/>
      <w:szCs w:val="20"/>
      <w:lang w:eastAsia="fi-F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luet1">
    <w:name w:val="toc 1"/>
    <w:basedOn w:val="Normaali"/>
    <w:next w:val="Normaali"/>
    <w:autoRedefine/>
    <w:uiPriority w:val="99"/>
    <w:semiHidden/>
    <w:rsid w:val="00AA13B3"/>
    <w:pPr>
      <w:keepLines w:val="0"/>
      <w:tabs>
        <w:tab w:val="left" w:pos="1134"/>
        <w:tab w:val="left" w:pos="1701"/>
        <w:tab w:val="left" w:pos="6521"/>
        <w:tab w:val="right" w:pos="9639"/>
      </w:tabs>
      <w:spacing w:line="240" w:lineRule="atLeast"/>
      <w:outlineLvl w:val="0"/>
    </w:pPr>
    <w:rPr>
      <w:rFonts w:ascii="CG Times" w:hAnsi="CG Times" w:cs="CG Times"/>
      <w:noProof/>
      <w:sz w:val="24"/>
      <w:lang w:eastAsia="ko-KR"/>
    </w:rPr>
  </w:style>
  <w:style w:type="paragraph" w:styleId="Leipteksti2">
    <w:name w:val="Body Text 2"/>
    <w:basedOn w:val="Normaali"/>
    <w:link w:val="Leipteksti2Char"/>
    <w:uiPriority w:val="99"/>
    <w:semiHidden/>
    <w:rsid w:val="00AA13B3"/>
    <w:pPr>
      <w:keepLines w:val="0"/>
      <w:suppressAutoHyphens/>
      <w:spacing w:after="120" w:line="480" w:lineRule="auto"/>
    </w:pPr>
    <w:rPr>
      <w:rFonts w:ascii="Times New Roman" w:hAnsi="Times New Roman"/>
      <w:sz w:val="24"/>
      <w:lang w:val="en-US" w:eastAsia="ar-SA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966E95"/>
    <w:rPr>
      <w:rFonts w:ascii="Times New Roman" w:hAnsi="Times New Roman" w:cs="Times New Roman"/>
      <w:sz w:val="24"/>
      <w:szCs w:val="24"/>
      <w:lang w:val="en-US" w:eastAsia="ar-SA"/>
    </w:rPr>
  </w:style>
  <w:style w:type="paragraph" w:styleId="Muutos">
    <w:name w:val="Revision"/>
    <w:hidden/>
    <w:uiPriority w:val="99"/>
    <w:semiHidden/>
    <w:rsid w:val="003F4879"/>
    <w:pPr>
      <w:spacing w:after="0" w:line="240" w:lineRule="auto"/>
    </w:pPr>
    <w:rPr>
      <w:rFonts w:ascii="Calibri" w:hAnsi="Calibri" w:cs="Times New Roman"/>
      <w:sz w:val="20"/>
      <w:szCs w:val="24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522ED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22EDB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522EDB"/>
    <w:rPr>
      <w:rFonts w:ascii="Calibri" w:hAnsi="Calibri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22ED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22EDB"/>
    <w:rPr>
      <w:rFonts w:ascii="Calibri" w:hAnsi="Calibri" w:cs="Times New Roman"/>
      <w:b/>
      <w:bCs/>
      <w:sz w:val="20"/>
      <w:szCs w:val="20"/>
      <w:lang w:eastAsia="fi-FI"/>
    </w:rPr>
  </w:style>
  <w:style w:type="paragraph" w:styleId="Eivli">
    <w:name w:val="No Spacing"/>
    <w:link w:val="EivliChar"/>
    <w:uiPriority w:val="1"/>
    <w:semiHidden/>
    <w:rsid w:val="00D10330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EivliChar">
    <w:name w:val="Ei väliä Char"/>
    <w:basedOn w:val="Kappaleenoletusfontti"/>
    <w:link w:val="Eivli"/>
    <w:uiPriority w:val="1"/>
    <w:semiHidden/>
    <w:rsid w:val="0009620B"/>
    <w:rPr>
      <w:rFonts w:eastAsiaTheme="minorEastAsia"/>
      <w:lang w:val="en-US" w:eastAsia="zh-CN"/>
    </w:rPr>
  </w:style>
  <w:style w:type="paragraph" w:customStyle="1" w:styleId="Kansiotsikko">
    <w:name w:val="Kansiotsikko"/>
    <w:basedOn w:val="Normaali"/>
    <w:uiPriority w:val="8"/>
    <w:qFormat/>
    <w:rsid w:val="00966E95"/>
    <w:pPr>
      <w:jc w:val="center"/>
    </w:pPr>
    <w:rPr>
      <w:rFonts w:ascii="Garamond" w:hAnsi="Garamond" w:cs="Arial"/>
      <w:b/>
      <w:color w:val="FFFFFF" w:themeColor="background1"/>
      <w:spacing w:val="-10"/>
      <w:sz w:val="68"/>
    </w:rPr>
  </w:style>
  <w:style w:type="paragraph" w:styleId="Leipteksti">
    <w:name w:val="Body Text"/>
    <w:aliases w:val="Normal"/>
    <w:basedOn w:val="Normaali"/>
    <w:link w:val="LeiptekstiChar"/>
    <w:qFormat/>
    <w:rsid w:val="00FB1981"/>
    <w:pPr>
      <w:spacing w:after="240"/>
    </w:pPr>
  </w:style>
  <w:style w:type="character" w:customStyle="1" w:styleId="LeiptekstiChar">
    <w:name w:val="Leipäteksti Char"/>
    <w:aliases w:val="Normal Char"/>
    <w:basedOn w:val="Kappaleenoletusfontti"/>
    <w:link w:val="Leipteksti"/>
    <w:rsid w:val="00FB1981"/>
  </w:style>
  <w:style w:type="paragraph" w:styleId="Otsikko">
    <w:name w:val="Title"/>
    <w:basedOn w:val="Normaali"/>
    <w:next w:val="Normaali"/>
    <w:link w:val="OtsikkoChar"/>
    <w:uiPriority w:val="10"/>
    <w:semiHidden/>
    <w:qFormat/>
    <w:rsid w:val="00966E95"/>
    <w:pPr>
      <w:spacing w:before="240" w:after="240"/>
      <w:contextualSpacing/>
    </w:pPr>
    <w:rPr>
      <w:rFonts w:asciiTheme="majorHAnsi" w:eastAsiaTheme="majorEastAsia" w:hAnsiTheme="majorHAnsi" w:cstheme="majorHAnsi"/>
      <w:b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255631"/>
    <w:rPr>
      <w:rFonts w:asciiTheme="majorHAnsi" w:eastAsiaTheme="majorEastAsia" w:hAnsiTheme="majorHAnsi" w:cstheme="majorHAnsi"/>
      <w:b/>
      <w:kern w:val="28"/>
      <w:szCs w:val="56"/>
    </w:rPr>
  </w:style>
  <w:style w:type="paragraph" w:customStyle="1" w:styleId="Dokumentintiedot">
    <w:name w:val="Dokumentin tiedot"/>
    <w:basedOn w:val="Normaali"/>
    <w:uiPriority w:val="99"/>
    <w:qFormat/>
    <w:rsid w:val="00AF5F4D"/>
    <w:pPr>
      <w:tabs>
        <w:tab w:val="left" w:pos="1134"/>
        <w:tab w:val="left" w:pos="1701"/>
        <w:tab w:val="left" w:pos="6521"/>
        <w:tab w:val="right" w:pos="9639"/>
      </w:tabs>
      <w:contextualSpacing/>
      <w:jc w:val="both"/>
    </w:pPr>
    <w:rPr>
      <w:rFonts w:cs="Calibri"/>
      <w:b/>
      <w:sz w:val="18"/>
      <w:szCs w:val="18"/>
    </w:rPr>
  </w:style>
  <w:style w:type="paragraph" w:styleId="Luettelo">
    <w:name w:val="List"/>
    <w:basedOn w:val="Leipteksti"/>
    <w:uiPriority w:val="4"/>
    <w:rsid w:val="0009620B"/>
    <w:pPr>
      <w:numPr>
        <w:numId w:val="12"/>
      </w:numPr>
      <w:ind w:left="2909" w:hanging="357"/>
      <w:contextualSpacing/>
    </w:pPr>
  </w:style>
  <w:style w:type="paragraph" w:customStyle="1" w:styleId="Kirjeenotsikko0">
    <w:name w:val="Kirjeen otsikko 0"/>
    <w:basedOn w:val="Normaali"/>
    <w:next w:val="Otsikko1"/>
    <w:link w:val="Kirjeenotsikko0Char"/>
    <w:uiPriority w:val="9"/>
    <w:qFormat/>
    <w:rsid w:val="009C5ADE"/>
    <w:rPr>
      <w:rFonts w:asciiTheme="majorHAnsi" w:hAnsiTheme="majorHAnsi"/>
    </w:rPr>
  </w:style>
  <w:style w:type="character" w:customStyle="1" w:styleId="Kirjeenotsikko0Char">
    <w:name w:val="Kirjeen otsikko 0 Char"/>
    <w:basedOn w:val="Kappaleenoletusfontti"/>
    <w:link w:val="Kirjeenotsikko0"/>
    <w:uiPriority w:val="9"/>
    <w:rsid w:val="00AA05C8"/>
    <w:rPr>
      <w:rFonts w:asciiTheme="majorHAnsi" w:hAnsiTheme="majorHAnsi"/>
    </w:rPr>
  </w:style>
  <w:style w:type="paragraph" w:customStyle="1" w:styleId="Kirjeenotsikko4">
    <w:name w:val="Kirjeen otsikko 4"/>
    <w:basedOn w:val="Normaali"/>
    <w:next w:val="Normaali"/>
    <w:link w:val="Kirjeenotsikko4Char"/>
    <w:qFormat/>
    <w:rsid w:val="007F358E"/>
    <w:pPr>
      <w:spacing w:before="240" w:after="120"/>
      <w:outlineLvl w:val="3"/>
    </w:pPr>
    <w:rPr>
      <w:i/>
    </w:rPr>
  </w:style>
  <w:style w:type="paragraph" w:customStyle="1" w:styleId="Kirjeenotsikko5">
    <w:name w:val="Kirjeen otsikko 5"/>
    <w:basedOn w:val="Normaali"/>
    <w:link w:val="Kirjeenotsikko5Char"/>
    <w:qFormat/>
    <w:rsid w:val="007162FD"/>
    <w:pPr>
      <w:spacing w:before="240" w:after="120"/>
    </w:pPr>
  </w:style>
  <w:style w:type="character" w:customStyle="1" w:styleId="Kirjeenotsikko5Char">
    <w:name w:val="Kirjeen otsikko 5 Char"/>
    <w:basedOn w:val="Otsikko5Char"/>
    <w:link w:val="Kirjeenotsikko5"/>
    <w:rsid w:val="007162FD"/>
    <w:rPr>
      <w:rFonts w:asciiTheme="majorHAnsi" w:eastAsiaTheme="majorEastAsia" w:hAnsiTheme="majorHAnsi" w:cstheme="majorBidi"/>
    </w:rPr>
  </w:style>
  <w:style w:type="character" w:customStyle="1" w:styleId="Kirjeenotsikko4Char">
    <w:name w:val="Kirjeen otsikko 4 Char"/>
    <w:basedOn w:val="Kappaleenoletusfontti"/>
    <w:link w:val="Kirjeenotsikko4"/>
    <w:rsid w:val="007F358E"/>
    <w:rPr>
      <w:i/>
    </w:rPr>
  </w:style>
  <w:style w:type="paragraph" w:customStyle="1" w:styleId="Normalsisennetty">
    <w:name w:val="Normal sisennetty"/>
    <w:basedOn w:val="Normaali"/>
    <w:link w:val="NormalsisennettyChar"/>
    <w:qFormat/>
    <w:rsid w:val="00AA05C8"/>
    <w:pPr>
      <w:ind w:left="2552"/>
    </w:pPr>
    <w:rPr>
      <w:lang w:val="en-GB"/>
    </w:rPr>
  </w:style>
  <w:style w:type="character" w:customStyle="1" w:styleId="NormalsisennettyChar">
    <w:name w:val="Normal sisennetty Char"/>
    <w:basedOn w:val="Kappaleenoletusfontti"/>
    <w:link w:val="Normalsisennetty"/>
    <w:rsid w:val="00AA05C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ommunikation@advokater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sianajajaliitto.sharepoint.com/sites/Asianajajaliitonpohjat/Asianajajaliitto/Suomen-Asianajajat-LETTER.dotx" TargetMode="External"/></Relationships>
</file>

<file path=word/theme/theme1.xml><?xml version="1.0" encoding="utf-8"?>
<a:theme xmlns:a="http://schemas.openxmlformats.org/drawingml/2006/main" name="Office Theme">
  <a:themeElements>
    <a:clrScheme name="Suomen Asianajajat">
      <a:dk1>
        <a:sysClr val="windowText" lastClr="000000"/>
      </a:dk1>
      <a:lt1>
        <a:sysClr val="window" lastClr="FFFFFF"/>
      </a:lt1>
      <a:dk2>
        <a:srgbClr val="283C50"/>
      </a:dk2>
      <a:lt2>
        <a:srgbClr val="D8CCC2"/>
      </a:lt2>
      <a:accent1>
        <a:srgbClr val="4A6067"/>
      </a:accent1>
      <a:accent2>
        <a:srgbClr val="7A9196"/>
      </a:accent2>
      <a:accent3>
        <a:srgbClr val="2C421E"/>
      </a:accent3>
      <a:accent4>
        <a:srgbClr val="7D4B34"/>
      </a:accent4>
      <a:accent5>
        <a:srgbClr val="C3C38D"/>
      </a:accent5>
      <a:accent6>
        <a:srgbClr val="00A185"/>
      </a:accent6>
      <a:hlink>
        <a:srgbClr val="A2573E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73CB68038864E9E218EB1DF36804A" ma:contentTypeVersion="4" ma:contentTypeDescription="Create a new document." ma:contentTypeScope="" ma:versionID="fc392247d2bd29c32c017f243c8a9f8c">
  <xsd:schema xmlns:xsd="http://www.w3.org/2001/XMLSchema" xmlns:xs="http://www.w3.org/2001/XMLSchema" xmlns:p="http://schemas.microsoft.com/office/2006/metadata/properties" xmlns:ns2="63133327-e361-4756-a59f-6bde4e872734" targetNamespace="http://schemas.microsoft.com/office/2006/metadata/properties" ma:root="true" ma:fieldsID="0a57c29bffc462c8d3fe5d4b0f329147" ns2:_="">
    <xsd:import namespace="63133327-e361-4756-a59f-6bde4e872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33327-e361-4756-a59f-6bde4e872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5EF88E-4ED0-4BA1-84DA-2E841F0391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DF4C7-20A2-4007-AEE2-3F3C2D866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33327-e361-4756-a59f-6bde4e87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7C72C1-BEA4-43E9-AE18-6D35F74BB7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Suomen-Asianajajat-LETTER</Template>
  <TotalTime>13</TotalTime>
  <Pages>1</Pages>
  <Words>100</Words>
  <Characters>817</Characters>
  <Application>Microsoft Office Word</Application>
  <DocSecurity>0</DocSecurity>
  <Lines>6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LAUSUNTO OIKEUSLAITOSTYÖRYHMÄN ALUSTAVISTA TOIMENPIDE-EHDOTUKSISTA</vt:lpstr>
      <vt:lpstr>ALATYÖRYHMÄ 1: RIKOLLISUUS JA RIKOSASIOIDEN KÄSITTELY SEKÄ RANGAISTUKSET JA NII</vt:lpstr>
      <vt:lpstr>    Rikosprosessi palveluna </vt:lpstr>
    </vt:vector>
  </TitlesOfParts>
  <Company>Suomen Asianajajat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Johanna Kainulainen (SAL)</dc:creator>
  <cp:lastModifiedBy>Heidi Enne Hyvönen (Asianajajat)</cp:lastModifiedBy>
  <cp:revision>4</cp:revision>
  <cp:lastPrinted>2025-03-05T14:38:00Z</cp:lastPrinted>
  <dcterms:created xsi:type="dcterms:W3CDTF">2025-04-24T07:17:00Z</dcterms:created>
  <dcterms:modified xsi:type="dcterms:W3CDTF">2025-04-24T07:32:00Z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0x010100DBA73CB68038864E9E218EB1DF36804A</vt:lpwstr>
  </property>
  <property fmtid="{D5CDD505-2E9C-101B-9397-08002B2CF9AE}" pid="3" name="MediaServiceImageTags">
    <vt:lpwstr/>
  </property>
</Properties>
</file>