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F110" w14:textId="7069F6DC" w:rsidR="00AA13B3" w:rsidRDefault="00BE7E20" w:rsidP="00E02381">
      <w:pPr>
        <w:pStyle w:val="Otsikko1"/>
      </w:pPr>
      <w:r>
        <w:t>Asianajajapäivystyksen tilastointilomake</w:t>
      </w:r>
    </w:p>
    <w:p w14:paraId="7181138A" w14:textId="3208BD78" w:rsidR="00F902D5" w:rsidRPr="00BE1991" w:rsidRDefault="00BE7E20" w:rsidP="00BE1991">
      <w:pPr>
        <w:pStyle w:val="Otsikko2"/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</w:pPr>
      <w:r w:rsidRPr="00BE7E20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Täytä lomakkeelle yhden päivystyskerran tiedot ja</w:t>
      </w:r>
      <w:r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 xml:space="preserve"> </w:t>
      </w:r>
      <w:r w:rsidRPr="00BE7E20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lähetä tiedosto paikallisosastosi päivystysvastaavalle.</w:t>
      </w:r>
      <w:r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 xml:space="preserve"> Vuositilastot lähetetään Suomen Asianajajiin: </w:t>
      </w:r>
      <w:hyperlink r:id="rId10" w:history="1">
        <w:r w:rsidR="001505E7" w:rsidRPr="006738BB">
          <w:rPr>
            <w:rStyle w:val="Hyperlinkki"/>
            <w:rFonts w:asciiTheme="minorHAnsi" w:eastAsia="Times New Roman" w:hAnsiTheme="minorHAnsi" w:cstheme="minorHAnsi"/>
            <w:b w:val="0"/>
            <w:sz w:val="22"/>
            <w:szCs w:val="22"/>
          </w:rPr>
          <w:t>viestinta@asianajajat.fi</w:t>
        </w:r>
      </w:hyperlink>
      <w:r w:rsidR="001505E7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.</w:t>
      </w:r>
    </w:p>
    <w:p w14:paraId="0CF63B76" w14:textId="3442609C" w:rsidR="00F902D5" w:rsidRPr="00F902D5" w:rsidRDefault="00BE7E20" w:rsidP="00B144C6">
      <w:pPr>
        <w:pStyle w:val="Leipteksti"/>
      </w:pPr>
      <w:r>
        <w:t>Päivystäjä</w:t>
      </w:r>
      <w:r w:rsidR="004C49A4">
        <w:t>:</w:t>
      </w:r>
      <w:r>
        <w:br/>
        <w:t>Päivämäärä</w:t>
      </w:r>
      <w:r w:rsidR="004C49A4">
        <w:t>:</w:t>
      </w:r>
      <w:r>
        <w:br/>
        <w:t>Paikkakunta</w:t>
      </w:r>
      <w:r w:rsidR="004C49A4">
        <w:t>:</w:t>
      </w:r>
      <w:r w:rsidR="00F902D5">
        <w:br/>
        <w:t>Neuvontakertojen määrä (vuositilasto):</w:t>
      </w:r>
    </w:p>
    <w:p w14:paraId="65F38BF1" w14:textId="46714FB9" w:rsidR="00962AB3" w:rsidRPr="00EC008A" w:rsidRDefault="00BE7E20" w:rsidP="005F41E7">
      <w:pPr>
        <w:pStyle w:val="Otsikko3"/>
      </w:pPr>
      <w:r w:rsidRPr="00EC008A">
        <w:t>Neuvoa hakeva</w:t>
      </w:r>
      <w:r w:rsidR="00EC008A" w:rsidRPr="00EC008A">
        <w:t>n sukupuoli</w:t>
      </w:r>
      <w:r w:rsidR="00EC008A" w:rsidRPr="00EC008A">
        <w:tab/>
      </w:r>
      <w:r w:rsidR="00EC008A" w:rsidRPr="00EC008A">
        <w:tab/>
      </w:r>
      <w:r w:rsidR="00EC008A" w:rsidRPr="00EC008A">
        <w:tab/>
      </w:r>
      <w:r w:rsidR="00EC008A" w:rsidRPr="00EC008A">
        <w:tab/>
      </w:r>
      <w:r w:rsidR="00EC008A">
        <w:t xml:space="preserve"> </w:t>
      </w:r>
      <w:r w:rsidR="00BE1991">
        <w:tab/>
      </w:r>
      <w:r w:rsidR="00EC008A" w:rsidRPr="00EC008A">
        <w:t>Yh</w:t>
      </w:r>
      <w:r w:rsidR="00EC008A">
        <w:t>teensä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610"/>
      </w:tblGrid>
      <w:tr w:rsidR="001505E7" w14:paraId="3AB3318B" w14:textId="77777777" w:rsidTr="004C49A4">
        <w:trPr>
          <w:trHeight w:hRule="exact" w:val="284"/>
        </w:trPr>
        <w:tc>
          <w:tcPr>
            <w:tcW w:w="7792" w:type="dxa"/>
            <w:vAlign w:val="center"/>
          </w:tcPr>
          <w:p w14:paraId="63CA98CB" w14:textId="0B8CB16A" w:rsidR="001505E7" w:rsidRPr="001505E7" w:rsidRDefault="001505E7" w:rsidP="00962AB3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1505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Nainen</w:t>
            </w:r>
            <w:proofErr w:type="spellEnd"/>
          </w:p>
        </w:tc>
        <w:tc>
          <w:tcPr>
            <w:tcW w:w="1610" w:type="dxa"/>
            <w:vAlign w:val="center"/>
          </w:tcPr>
          <w:p w14:paraId="6E547FAE" w14:textId="77777777" w:rsidR="001505E7" w:rsidRDefault="001505E7" w:rsidP="00962AB3">
            <w:pPr>
              <w:pStyle w:val="Leipteksti"/>
              <w:rPr>
                <w:lang w:val="en-GB"/>
              </w:rPr>
            </w:pPr>
          </w:p>
        </w:tc>
      </w:tr>
      <w:tr w:rsidR="001505E7" w14:paraId="55BA9245" w14:textId="77777777" w:rsidTr="004C49A4">
        <w:trPr>
          <w:trHeight w:hRule="exact" w:val="284"/>
        </w:trPr>
        <w:tc>
          <w:tcPr>
            <w:tcW w:w="7792" w:type="dxa"/>
            <w:vAlign w:val="center"/>
          </w:tcPr>
          <w:p w14:paraId="07807ABD" w14:textId="4F1211E0" w:rsidR="001505E7" w:rsidRPr="001505E7" w:rsidRDefault="001505E7" w:rsidP="00962AB3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505E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Mies</w:t>
            </w:r>
          </w:p>
        </w:tc>
        <w:tc>
          <w:tcPr>
            <w:tcW w:w="1610" w:type="dxa"/>
            <w:vAlign w:val="center"/>
          </w:tcPr>
          <w:p w14:paraId="66F164F2" w14:textId="77777777" w:rsidR="001505E7" w:rsidRDefault="001505E7" w:rsidP="00962AB3">
            <w:pPr>
              <w:pStyle w:val="Leipteksti"/>
              <w:rPr>
                <w:lang w:val="en-GB"/>
              </w:rPr>
            </w:pPr>
          </w:p>
        </w:tc>
      </w:tr>
    </w:tbl>
    <w:p w14:paraId="62F17CA3" w14:textId="0730D5E9" w:rsidR="00BE7E20" w:rsidRDefault="00BE7E20" w:rsidP="005F41E7">
      <w:pPr>
        <w:pStyle w:val="Otsikko3"/>
        <w:rPr>
          <w:lang w:val="en-GB"/>
        </w:rPr>
      </w:pPr>
      <w:proofErr w:type="spellStart"/>
      <w:r>
        <w:rPr>
          <w:lang w:val="en-GB"/>
        </w:rPr>
        <w:t>Neuvoa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hakevan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ikä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arvio</w:t>
      </w:r>
      <w:proofErr w:type="spellEnd"/>
      <w:r>
        <w:rPr>
          <w:lang w:val="en-GB"/>
        </w:rPr>
        <w:t>)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610"/>
      </w:tblGrid>
      <w:tr w:rsidR="005F41E7" w14:paraId="5BE6D957" w14:textId="77777777" w:rsidTr="004C49A4">
        <w:trPr>
          <w:trHeight w:hRule="exact" w:val="284"/>
        </w:trPr>
        <w:tc>
          <w:tcPr>
            <w:tcW w:w="7792" w:type="dxa"/>
          </w:tcPr>
          <w:p w14:paraId="17B8A44D" w14:textId="693751C8" w:rsidR="005F41E7" w:rsidRPr="00EC008A" w:rsidRDefault="00EC008A" w:rsidP="00BE7E20">
            <w:pPr>
              <w:pStyle w:val="Leipteksti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EC008A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&lt; 20 v.</w:t>
            </w:r>
          </w:p>
        </w:tc>
        <w:tc>
          <w:tcPr>
            <w:tcW w:w="1610" w:type="dxa"/>
          </w:tcPr>
          <w:p w14:paraId="2183E4A2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56EEF10C" w14:textId="77777777" w:rsidTr="004C49A4">
        <w:trPr>
          <w:trHeight w:hRule="exact" w:val="284"/>
        </w:trPr>
        <w:tc>
          <w:tcPr>
            <w:tcW w:w="7792" w:type="dxa"/>
          </w:tcPr>
          <w:p w14:paraId="422CCB2D" w14:textId="019D9C73" w:rsidR="005F41E7" w:rsidRPr="00EC008A" w:rsidRDefault="00EC008A" w:rsidP="00BE7E20">
            <w:pPr>
              <w:pStyle w:val="Leipteksti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EC008A">
              <w:rPr>
                <w:rFonts w:asciiTheme="majorHAnsi" w:hAnsiTheme="majorHAnsi" w:cstheme="majorHAnsi"/>
                <w:sz w:val="22"/>
                <w:szCs w:val="22"/>
              </w:rPr>
              <w:t>20–40 v.</w:t>
            </w:r>
          </w:p>
        </w:tc>
        <w:tc>
          <w:tcPr>
            <w:tcW w:w="1610" w:type="dxa"/>
          </w:tcPr>
          <w:p w14:paraId="4B7B5EC1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7B8FC527" w14:textId="77777777" w:rsidTr="004C49A4">
        <w:trPr>
          <w:trHeight w:hRule="exact" w:val="284"/>
        </w:trPr>
        <w:tc>
          <w:tcPr>
            <w:tcW w:w="7792" w:type="dxa"/>
          </w:tcPr>
          <w:p w14:paraId="27A23885" w14:textId="31862F86" w:rsidR="005F41E7" w:rsidRPr="00EC008A" w:rsidRDefault="00EC008A" w:rsidP="00BE7E20">
            <w:pPr>
              <w:pStyle w:val="Leipteksti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EC008A">
              <w:rPr>
                <w:rFonts w:asciiTheme="majorHAnsi" w:hAnsiTheme="majorHAnsi" w:cstheme="majorHAnsi"/>
                <w:sz w:val="22"/>
                <w:szCs w:val="22"/>
              </w:rPr>
              <w:t>41–65 v.</w:t>
            </w:r>
          </w:p>
        </w:tc>
        <w:tc>
          <w:tcPr>
            <w:tcW w:w="1610" w:type="dxa"/>
          </w:tcPr>
          <w:p w14:paraId="155F1405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00283D74" w14:textId="77777777" w:rsidTr="004C49A4">
        <w:trPr>
          <w:trHeight w:hRule="exact" w:val="284"/>
        </w:trPr>
        <w:tc>
          <w:tcPr>
            <w:tcW w:w="7792" w:type="dxa"/>
          </w:tcPr>
          <w:p w14:paraId="558B51FE" w14:textId="0B1ED654" w:rsidR="005F41E7" w:rsidRPr="00EC008A" w:rsidRDefault="00EC008A" w:rsidP="00BE7E20">
            <w:pPr>
              <w:pStyle w:val="Leipteksti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EC008A">
              <w:rPr>
                <w:rFonts w:asciiTheme="majorHAnsi" w:hAnsiTheme="majorHAnsi" w:cstheme="majorHAnsi"/>
                <w:sz w:val="22"/>
                <w:szCs w:val="22"/>
              </w:rPr>
              <w:t>&gt; 65 v.</w:t>
            </w:r>
          </w:p>
        </w:tc>
        <w:tc>
          <w:tcPr>
            <w:tcW w:w="1610" w:type="dxa"/>
          </w:tcPr>
          <w:p w14:paraId="5CD55B9B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</w:tbl>
    <w:p w14:paraId="7D6984D2" w14:textId="68F2E442" w:rsidR="00BE7E20" w:rsidRPr="00BE7E20" w:rsidRDefault="00BE7E20" w:rsidP="00BE7E20">
      <w:pPr>
        <w:pStyle w:val="Otsikko3"/>
        <w:rPr>
          <w:lang w:val="en-GB"/>
        </w:rPr>
      </w:pPr>
      <w:r>
        <w:rPr>
          <w:lang w:val="en-GB"/>
        </w:rPr>
        <w:t>Asia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610"/>
      </w:tblGrid>
      <w:tr w:rsidR="005F41E7" w14:paraId="3DE98379" w14:textId="77777777" w:rsidTr="004C49A4">
        <w:trPr>
          <w:trHeight w:hRule="exact" w:val="284"/>
        </w:trPr>
        <w:tc>
          <w:tcPr>
            <w:tcW w:w="7792" w:type="dxa"/>
          </w:tcPr>
          <w:p w14:paraId="07FFB219" w14:textId="07AFBEA3" w:rsidR="005F41E7" w:rsidRPr="00EC008A" w:rsidRDefault="00EC008A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008A">
              <w:rPr>
                <w:rFonts w:asciiTheme="minorHAnsi" w:hAnsiTheme="minorHAnsi" w:cstheme="minorHAnsi"/>
                <w:sz w:val="22"/>
                <w:szCs w:val="22"/>
              </w:rPr>
              <w:t>Avio- tai avoliitto</w:t>
            </w:r>
          </w:p>
        </w:tc>
        <w:tc>
          <w:tcPr>
            <w:tcW w:w="1610" w:type="dxa"/>
          </w:tcPr>
          <w:p w14:paraId="77602146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12849296" w14:textId="77777777" w:rsidTr="004C49A4">
        <w:trPr>
          <w:trHeight w:hRule="exact" w:val="284"/>
        </w:trPr>
        <w:tc>
          <w:tcPr>
            <w:tcW w:w="7792" w:type="dxa"/>
          </w:tcPr>
          <w:p w14:paraId="42659B57" w14:textId="49EB0E8E" w:rsidR="005F41E7" w:rsidRPr="00EC008A" w:rsidRDefault="00EC008A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008A">
              <w:rPr>
                <w:rFonts w:asciiTheme="minorHAnsi" w:hAnsiTheme="minorHAnsi" w:cstheme="minorHAnsi"/>
                <w:sz w:val="22"/>
                <w:szCs w:val="22"/>
              </w:rPr>
              <w:t>Vanhemmuus, lapsen huolto</w:t>
            </w:r>
          </w:p>
        </w:tc>
        <w:tc>
          <w:tcPr>
            <w:tcW w:w="1610" w:type="dxa"/>
          </w:tcPr>
          <w:p w14:paraId="4F051F0A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3D647733" w14:textId="77777777" w:rsidTr="004C49A4">
        <w:trPr>
          <w:trHeight w:hRule="exact" w:val="284"/>
        </w:trPr>
        <w:tc>
          <w:tcPr>
            <w:tcW w:w="7792" w:type="dxa"/>
          </w:tcPr>
          <w:p w14:paraId="02F830B4" w14:textId="60E8E31E" w:rsidR="005F41E7" w:rsidRPr="00EC008A" w:rsidRDefault="00EC008A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008A">
              <w:rPr>
                <w:rFonts w:asciiTheme="minorHAnsi" w:hAnsiTheme="minorHAnsi" w:cstheme="minorHAnsi"/>
                <w:sz w:val="22"/>
                <w:szCs w:val="22"/>
              </w:rPr>
              <w:t>Perintö, testamentti</w:t>
            </w:r>
          </w:p>
        </w:tc>
        <w:tc>
          <w:tcPr>
            <w:tcW w:w="1610" w:type="dxa"/>
          </w:tcPr>
          <w:p w14:paraId="06712350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2AB9A6EC" w14:textId="77777777" w:rsidTr="004C49A4">
        <w:trPr>
          <w:trHeight w:hRule="exact" w:val="284"/>
        </w:trPr>
        <w:tc>
          <w:tcPr>
            <w:tcW w:w="7792" w:type="dxa"/>
          </w:tcPr>
          <w:p w14:paraId="523DC6C5" w14:textId="1E3982D4" w:rsidR="005F41E7" w:rsidRPr="00EC008A" w:rsidRDefault="00EC008A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008A">
              <w:rPr>
                <w:rFonts w:asciiTheme="minorHAnsi" w:hAnsiTheme="minorHAnsi" w:cstheme="minorHAnsi"/>
                <w:sz w:val="22"/>
                <w:szCs w:val="22"/>
              </w:rPr>
              <w:t>Kiinteä omaisuus</w:t>
            </w:r>
          </w:p>
        </w:tc>
        <w:tc>
          <w:tcPr>
            <w:tcW w:w="1610" w:type="dxa"/>
          </w:tcPr>
          <w:p w14:paraId="26FF49A9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047D4829" w14:textId="77777777" w:rsidTr="004C49A4">
        <w:trPr>
          <w:trHeight w:hRule="exact" w:val="284"/>
        </w:trPr>
        <w:tc>
          <w:tcPr>
            <w:tcW w:w="7792" w:type="dxa"/>
          </w:tcPr>
          <w:p w14:paraId="2F456D00" w14:textId="72CEB508" w:rsidR="005F41E7" w:rsidRPr="00EC008A" w:rsidRDefault="00EC008A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008A">
              <w:rPr>
                <w:rFonts w:asciiTheme="minorHAnsi" w:hAnsiTheme="minorHAnsi" w:cstheme="minorHAnsi"/>
                <w:sz w:val="22"/>
                <w:szCs w:val="22"/>
              </w:rPr>
              <w:t>Asunto-osakeyhtiö</w:t>
            </w:r>
          </w:p>
        </w:tc>
        <w:tc>
          <w:tcPr>
            <w:tcW w:w="1610" w:type="dxa"/>
          </w:tcPr>
          <w:p w14:paraId="1573547F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08B4D8C9" w14:textId="77777777" w:rsidTr="004C49A4">
        <w:trPr>
          <w:trHeight w:hRule="exact" w:val="284"/>
        </w:trPr>
        <w:tc>
          <w:tcPr>
            <w:tcW w:w="7792" w:type="dxa"/>
          </w:tcPr>
          <w:p w14:paraId="5545ECF6" w14:textId="58A84DA3" w:rsidR="005F41E7" w:rsidRPr="00EC008A" w:rsidRDefault="00EC008A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008A">
              <w:rPr>
                <w:rFonts w:asciiTheme="minorHAnsi" w:hAnsiTheme="minorHAnsi" w:cstheme="minorHAnsi"/>
                <w:sz w:val="22"/>
                <w:szCs w:val="22"/>
              </w:rPr>
              <w:t>Irtain omaisuus, kauppa</w:t>
            </w:r>
          </w:p>
        </w:tc>
        <w:tc>
          <w:tcPr>
            <w:tcW w:w="1610" w:type="dxa"/>
          </w:tcPr>
          <w:p w14:paraId="76A08FAD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341933F8" w14:textId="77777777" w:rsidTr="004C49A4">
        <w:trPr>
          <w:trHeight w:hRule="exact" w:val="284"/>
        </w:trPr>
        <w:tc>
          <w:tcPr>
            <w:tcW w:w="7792" w:type="dxa"/>
          </w:tcPr>
          <w:p w14:paraId="1CED5117" w14:textId="45C67BA3" w:rsidR="005F41E7" w:rsidRPr="00EC008A" w:rsidRDefault="00EC008A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008A">
              <w:rPr>
                <w:rFonts w:asciiTheme="minorHAnsi" w:hAnsiTheme="minorHAnsi" w:cstheme="minorHAnsi"/>
                <w:sz w:val="22"/>
                <w:szCs w:val="22"/>
              </w:rPr>
              <w:t>Vuokrasuhde</w:t>
            </w:r>
          </w:p>
        </w:tc>
        <w:tc>
          <w:tcPr>
            <w:tcW w:w="1610" w:type="dxa"/>
          </w:tcPr>
          <w:p w14:paraId="574CB06D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2C383059" w14:textId="77777777" w:rsidTr="004C49A4">
        <w:trPr>
          <w:trHeight w:hRule="exact" w:val="284"/>
        </w:trPr>
        <w:tc>
          <w:tcPr>
            <w:tcW w:w="7792" w:type="dxa"/>
          </w:tcPr>
          <w:p w14:paraId="45EB79ED" w14:textId="4B45A9FC" w:rsidR="005F41E7" w:rsidRPr="00EC008A" w:rsidRDefault="00EC008A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008A">
              <w:rPr>
                <w:rFonts w:asciiTheme="minorHAnsi" w:hAnsiTheme="minorHAnsi" w:cstheme="minorHAnsi"/>
                <w:sz w:val="22"/>
                <w:szCs w:val="22"/>
              </w:rPr>
              <w:t>Velka</w:t>
            </w:r>
          </w:p>
        </w:tc>
        <w:tc>
          <w:tcPr>
            <w:tcW w:w="1610" w:type="dxa"/>
          </w:tcPr>
          <w:p w14:paraId="75B141DA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59C49849" w14:textId="77777777" w:rsidTr="004C49A4">
        <w:trPr>
          <w:trHeight w:hRule="exact" w:val="284"/>
        </w:trPr>
        <w:tc>
          <w:tcPr>
            <w:tcW w:w="7792" w:type="dxa"/>
          </w:tcPr>
          <w:p w14:paraId="02A38C65" w14:textId="386C34A1" w:rsidR="005F41E7" w:rsidRPr="00EC008A" w:rsidRDefault="00EC008A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008A">
              <w:rPr>
                <w:rFonts w:asciiTheme="minorHAnsi" w:hAnsiTheme="minorHAnsi" w:cstheme="minorHAnsi"/>
                <w:sz w:val="22"/>
                <w:szCs w:val="22"/>
              </w:rPr>
              <w:t>Vahingonkorvaus</w:t>
            </w:r>
          </w:p>
        </w:tc>
        <w:tc>
          <w:tcPr>
            <w:tcW w:w="1610" w:type="dxa"/>
          </w:tcPr>
          <w:p w14:paraId="574DABCC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175B8AE0" w14:textId="77777777" w:rsidTr="004C49A4">
        <w:trPr>
          <w:trHeight w:hRule="exact" w:val="284"/>
        </w:trPr>
        <w:tc>
          <w:tcPr>
            <w:tcW w:w="7792" w:type="dxa"/>
          </w:tcPr>
          <w:p w14:paraId="66131DEE" w14:textId="21BCAB67" w:rsidR="005F41E7" w:rsidRPr="00EC008A" w:rsidRDefault="00EC008A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008A">
              <w:rPr>
                <w:rFonts w:asciiTheme="minorHAnsi" w:hAnsiTheme="minorHAnsi" w:cstheme="minorHAnsi"/>
                <w:sz w:val="22"/>
                <w:szCs w:val="22"/>
              </w:rPr>
              <w:t>Rikos</w:t>
            </w:r>
          </w:p>
        </w:tc>
        <w:tc>
          <w:tcPr>
            <w:tcW w:w="1610" w:type="dxa"/>
          </w:tcPr>
          <w:p w14:paraId="06702581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5C38E1BF" w14:textId="77777777" w:rsidTr="004C49A4">
        <w:trPr>
          <w:trHeight w:hRule="exact" w:val="284"/>
        </w:trPr>
        <w:tc>
          <w:tcPr>
            <w:tcW w:w="7792" w:type="dxa"/>
          </w:tcPr>
          <w:p w14:paraId="2DEB7204" w14:textId="4815EAA0" w:rsidR="005F41E7" w:rsidRPr="00EC008A" w:rsidRDefault="00EC008A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008A">
              <w:rPr>
                <w:rFonts w:asciiTheme="minorHAnsi" w:hAnsiTheme="minorHAnsi" w:cstheme="minorHAnsi"/>
                <w:sz w:val="22"/>
                <w:szCs w:val="22"/>
              </w:rPr>
              <w:t>Työsuhde</w:t>
            </w:r>
          </w:p>
        </w:tc>
        <w:tc>
          <w:tcPr>
            <w:tcW w:w="1610" w:type="dxa"/>
          </w:tcPr>
          <w:p w14:paraId="3C81D799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258335E3" w14:textId="77777777" w:rsidTr="004C49A4">
        <w:trPr>
          <w:trHeight w:hRule="exact" w:val="284"/>
        </w:trPr>
        <w:tc>
          <w:tcPr>
            <w:tcW w:w="7792" w:type="dxa"/>
          </w:tcPr>
          <w:p w14:paraId="0D393C13" w14:textId="69CF6BB7" w:rsidR="005F41E7" w:rsidRPr="00EC008A" w:rsidRDefault="00EC008A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008A">
              <w:rPr>
                <w:rFonts w:asciiTheme="minorHAnsi" w:hAnsiTheme="minorHAnsi" w:cstheme="minorHAnsi"/>
                <w:sz w:val="22"/>
                <w:szCs w:val="22"/>
              </w:rPr>
              <w:t>Verotus</w:t>
            </w:r>
          </w:p>
        </w:tc>
        <w:tc>
          <w:tcPr>
            <w:tcW w:w="1610" w:type="dxa"/>
          </w:tcPr>
          <w:p w14:paraId="67C256A7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43BA2367" w14:textId="77777777" w:rsidTr="004C49A4">
        <w:trPr>
          <w:trHeight w:hRule="exact" w:val="284"/>
        </w:trPr>
        <w:tc>
          <w:tcPr>
            <w:tcW w:w="7792" w:type="dxa"/>
          </w:tcPr>
          <w:p w14:paraId="35B70A8D" w14:textId="57AC498E" w:rsidR="005F41E7" w:rsidRPr="00EC008A" w:rsidRDefault="00EC008A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008A">
              <w:rPr>
                <w:rFonts w:asciiTheme="minorHAnsi" w:hAnsiTheme="minorHAnsi" w:cstheme="minorHAnsi"/>
                <w:sz w:val="22"/>
                <w:szCs w:val="22"/>
              </w:rPr>
              <w:t>Sosiaalietuudet</w:t>
            </w:r>
          </w:p>
        </w:tc>
        <w:tc>
          <w:tcPr>
            <w:tcW w:w="1610" w:type="dxa"/>
          </w:tcPr>
          <w:p w14:paraId="4A1C88D5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513ED321" w14:textId="77777777" w:rsidTr="004C49A4">
        <w:trPr>
          <w:trHeight w:hRule="exact" w:val="284"/>
        </w:trPr>
        <w:tc>
          <w:tcPr>
            <w:tcW w:w="7792" w:type="dxa"/>
          </w:tcPr>
          <w:p w14:paraId="56ECFFF5" w14:textId="6DA21448" w:rsidR="005F41E7" w:rsidRPr="00EC008A" w:rsidRDefault="00EC008A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008A">
              <w:rPr>
                <w:rFonts w:asciiTheme="minorHAnsi" w:hAnsiTheme="minorHAnsi" w:cstheme="minorHAnsi"/>
                <w:sz w:val="22"/>
                <w:szCs w:val="22"/>
              </w:rPr>
              <w:t>Muu hallintoasia</w:t>
            </w:r>
          </w:p>
        </w:tc>
        <w:tc>
          <w:tcPr>
            <w:tcW w:w="1610" w:type="dxa"/>
          </w:tcPr>
          <w:p w14:paraId="5D24362A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  <w:tr w:rsidR="005F41E7" w14:paraId="30389E8F" w14:textId="77777777" w:rsidTr="004C49A4">
        <w:trPr>
          <w:trHeight w:hRule="exact" w:val="284"/>
        </w:trPr>
        <w:tc>
          <w:tcPr>
            <w:tcW w:w="7792" w:type="dxa"/>
          </w:tcPr>
          <w:p w14:paraId="72368C13" w14:textId="5B8D3B4E" w:rsidR="005F41E7" w:rsidRPr="00EC008A" w:rsidRDefault="00EC008A" w:rsidP="00BE7E20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008A">
              <w:rPr>
                <w:rFonts w:asciiTheme="minorHAnsi" w:hAnsiTheme="minorHAnsi" w:cstheme="minorHAnsi"/>
                <w:sz w:val="22"/>
                <w:szCs w:val="22"/>
              </w:rPr>
              <w:t>Muu</w:t>
            </w:r>
          </w:p>
        </w:tc>
        <w:tc>
          <w:tcPr>
            <w:tcW w:w="1610" w:type="dxa"/>
          </w:tcPr>
          <w:p w14:paraId="31A8B51B" w14:textId="77777777" w:rsidR="005F41E7" w:rsidRDefault="005F41E7" w:rsidP="00BE7E20">
            <w:pPr>
              <w:pStyle w:val="Leipteksti"/>
              <w:rPr>
                <w:lang w:val="en-GB"/>
              </w:rPr>
            </w:pPr>
          </w:p>
        </w:tc>
      </w:tr>
    </w:tbl>
    <w:p w14:paraId="672596AA" w14:textId="3987F107" w:rsidR="00BE7E20" w:rsidRPr="00BE7E20" w:rsidRDefault="00BE7E20" w:rsidP="00BE7E20">
      <w:pPr>
        <w:pStyle w:val="Otsikko3"/>
        <w:rPr>
          <w:lang w:val="en-GB"/>
        </w:rPr>
      </w:pPr>
      <w:proofErr w:type="spellStart"/>
      <w:r>
        <w:rPr>
          <w:lang w:val="en-GB"/>
        </w:rPr>
        <w:t>Neuvonnan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tulos</w:t>
      </w:r>
      <w:proofErr w:type="spellEnd"/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610"/>
      </w:tblGrid>
      <w:tr w:rsidR="005F41E7" w14:paraId="7D81C7BF" w14:textId="77777777" w:rsidTr="004C49A4">
        <w:trPr>
          <w:trHeight w:hRule="exact" w:val="284"/>
        </w:trPr>
        <w:tc>
          <w:tcPr>
            <w:tcW w:w="7792" w:type="dxa"/>
          </w:tcPr>
          <w:p w14:paraId="58E6A1F3" w14:textId="2B6D5591" w:rsidR="005F41E7" w:rsidRPr="007A11FD" w:rsidRDefault="007A11FD" w:rsidP="001648DF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11FD">
              <w:rPr>
                <w:rFonts w:asciiTheme="minorHAnsi" w:hAnsiTheme="minorHAnsi" w:cstheme="minorHAnsi"/>
                <w:sz w:val="22"/>
                <w:szCs w:val="22"/>
              </w:rPr>
              <w:t>Ei jatkotoimenpiteitä</w:t>
            </w:r>
          </w:p>
        </w:tc>
        <w:tc>
          <w:tcPr>
            <w:tcW w:w="1610" w:type="dxa"/>
          </w:tcPr>
          <w:p w14:paraId="22DFC47E" w14:textId="77777777" w:rsidR="005F41E7" w:rsidRDefault="005F41E7" w:rsidP="001648DF">
            <w:pPr>
              <w:pStyle w:val="Leipteksti"/>
              <w:rPr>
                <w:lang w:val="en-GB"/>
              </w:rPr>
            </w:pPr>
          </w:p>
        </w:tc>
      </w:tr>
      <w:tr w:rsidR="005F41E7" w14:paraId="4CBFA59C" w14:textId="77777777" w:rsidTr="004C49A4">
        <w:trPr>
          <w:trHeight w:hRule="exact" w:val="284"/>
        </w:trPr>
        <w:tc>
          <w:tcPr>
            <w:tcW w:w="7792" w:type="dxa"/>
          </w:tcPr>
          <w:p w14:paraId="76D8F081" w14:textId="6D7F456D" w:rsidR="005F41E7" w:rsidRPr="007A11FD" w:rsidRDefault="007A11FD" w:rsidP="001648DF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11FD">
              <w:rPr>
                <w:rFonts w:asciiTheme="minorHAnsi" w:hAnsiTheme="minorHAnsi" w:cstheme="minorHAnsi"/>
                <w:sz w:val="22"/>
                <w:szCs w:val="22"/>
              </w:rPr>
              <w:t>Ohjattu asianajajalle</w:t>
            </w:r>
          </w:p>
        </w:tc>
        <w:tc>
          <w:tcPr>
            <w:tcW w:w="1610" w:type="dxa"/>
          </w:tcPr>
          <w:p w14:paraId="7B8F8A75" w14:textId="77777777" w:rsidR="005F41E7" w:rsidRDefault="005F41E7" w:rsidP="001648DF">
            <w:pPr>
              <w:pStyle w:val="Leipteksti"/>
              <w:rPr>
                <w:lang w:val="en-GB"/>
              </w:rPr>
            </w:pPr>
          </w:p>
        </w:tc>
      </w:tr>
      <w:tr w:rsidR="005F41E7" w14:paraId="50791563" w14:textId="77777777" w:rsidTr="004C49A4">
        <w:trPr>
          <w:trHeight w:hRule="exact" w:val="284"/>
        </w:trPr>
        <w:tc>
          <w:tcPr>
            <w:tcW w:w="7792" w:type="dxa"/>
          </w:tcPr>
          <w:p w14:paraId="47018EC0" w14:textId="4421A6F6" w:rsidR="005F41E7" w:rsidRPr="007A11FD" w:rsidRDefault="007A11FD" w:rsidP="001648DF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11FD">
              <w:rPr>
                <w:rFonts w:asciiTheme="minorHAnsi" w:hAnsiTheme="minorHAnsi" w:cstheme="minorHAnsi"/>
                <w:sz w:val="22"/>
                <w:szCs w:val="22"/>
              </w:rPr>
              <w:t>Ohjattu muuhun oikeusapuun</w:t>
            </w:r>
          </w:p>
          <w:p w14:paraId="7E4C9AA3" w14:textId="77777777" w:rsidR="004C49A4" w:rsidRPr="007A11FD" w:rsidRDefault="004C49A4" w:rsidP="004C49A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322048D" w14:textId="77777777" w:rsidR="004C49A4" w:rsidRPr="007A11FD" w:rsidRDefault="004C49A4" w:rsidP="004C49A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F413C4B" w14:textId="6B154A6B" w:rsidR="004C49A4" w:rsidRPr="007A11FD" w:rsidRDefault="004C49A4" w:rsidP="004C49A4">
            <w:pPr>
              <w:tabs>
                <w:tab w:val="left" w:pos="273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11F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  <w:tc>
          <w:tcPr>
            <w:tcW w:w="1610" w:type="dxa"/>
          </w:tcPr>
          <w:p w14:paraId="34B2F54B" w14:textId="77777777" w:rsidR="005F41E7" w:rsidRDefault="005F41E7" w:rsidP="001648DF">
            <w:pPr>
              <w:pStyle w:val="Leipteksti"/>
              <w:rPr>
                <w:lang w:val="en-GB"/>
              </w:rPr>
            </w:pPr>
          </w:p>
        </w:tc>
      </w:tr>
      <w:tr w:rsidR="005F41E7" w14:paraId="6EC29CBA" w14:textId="77777777" w:rsidTr="004C49A4">
        <w:trPr>
          <w:trHeight w:hRule="exact" w:val="284"/>
        </w:trPr>
        <w:tc>
          <w:tcPr>
            <w:tcW w:w="7792" w:type="dxa"/>
          </w:tcPr>
          <w:p w14:paraId="50365A52" w14:textId="3B9E93AA" w:rsidR="005F41E7" w:rsidRPr="007A11FD" w:rsidRDefault="007A11FD" w:rsidP="001648DF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11FD">
              <w:rPr>
                <w:rFonts w:asciiTheme="minorHAnsi" w:hAnsiTheme="minorHAnsi" w:cstheme="minorHAnsi"/>
                <w:sz w:val="22"/>
                <w:szCs w:val="22"/>
              </w:rPr>
              <w:t>Ohjattu valitusviranomaiseen</w:t>
            </w:r>
          </w:p>
        </w:tc>
        <w:tc>
          <w:tcPr>
            <w:tcW w:w="1610" w:type="dxa"/>
          </w:tcPr>
          <w:p w14:paraId="5033D015" w14:textId="77777777" w:rsidR="005F41E7" w:rsidRDefault="005F41E7" w:rsidP="001648DF">
            <w:pPr>
              <w:pStyle w:val="Leipteksti"/>
              <w:rPr>
                <w:lang w:val="en-GB"/>
              </w:rPr>
            </w:pPr>
          </w:p>
        </w:tc>
      </w:tr>
      <w:tr w:rsidR="005F41E7" w14:paraId="27BE1CB5" w14:textId="77777777" w:rsidTr="004C49A4">
        <w:trPr>
          <w:trHeight w:hRule="exact" w:val="284"/>
        </w:trPr>
        <w:tc>
          <w:tcPr>
            <w:tcW w:w="7792" w:type="dxa"/>
          </w:tcPr>
          <w:p w14:paraId="3B038960" w14:textId="7DC234FC" w:rsidR="005F41E7" w:rsidRPr="007A11FD" w:rsidRDefault="007A11FD" w:rsidP="001648DF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11FD">
              <w:rPr>
                <w:rFonts w:asciiTheme="minorHAnsi" w:hAnsiTheme="minorHAnsi" w:cstheme="minorHAnsi"/>
                <w:sz w:val="22"/>
                <w:szCs w:val="22"/>
              </w:rPr>
              <w:t>Ohjattu muuhun viranomaiseen</w:t>
            </w:r>
          </w:p>
        </w:tc>
        <w:tc>
          <w:tcPr>
            <w:tcW w:w="1610" w:type="dxa"/>
          </w:tcPr>
          <w:p w14:paraId="11BA00D1" w14:textId="77777777" w:rsidR="005F41E7" w:rsidRDefault="005F41E7" w:rsidP="001648DF">
            <w:pPr>
              <w:pStyle w:val="Leipteksti"/>
              <w:rPr>
                <w:lang w:val="en-GB"/>
              </w:rPr>
            </w:pPr>
          </w:p>
        </w:tc>
      </w:tr>
      <w:tr w:rsidR="005F41E7" w14:paraId="5AB63DAC" w14:textId="77777777" w:rsidTr="004C49A4">
        <w:trPr>
          <w:trHeight w:hRule="exact" w:val="284"/>
        </w:trPr>
        <w:tc>
          <w:tcPr>
            <w:tcW w:w="7792" w:type="dxa"/>
          </w:tcPr>
          <w:p w14:paraId="436009DF" w14:textId="7D89579D" w:rsidR="005F41E7" w:rsidRPr="007A11FD" w:rsidRDefault="007A11FD" w:rsidP="001648DF">
            <w:pPr>
              <w:pStyle w:val="Leipteksti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A11FD">
              <w:rPr>
                <w:rFonts w:asciiTheme="minorHAnsi" w:hAnsiTheme="minorHAnsi" w:cstheme="minorHAnsi"/>
                <w:sz w:val="22"/>
                <w:szCs w:val="22"/>
              </w:rPr>
              <w:t>Ohjattu muualle</w:t>
            </w:r>
          </w:p>
        </w:tc>
        <w:tc>
          <w:tcPr>
            <w:tcW w:w="1610" w:type="dxa"/>
          </w:tcPr>
          <w:p w14:paraId="566779BD" w14:textId="77777777" w:rsidR="005F41E7" w:rsidRDefault="005F41E7" w:rsidP="001648DF">
            <w:pPr>
              <w:pStyle w:val="Leipteksti"/>
              <w:rPr>
                <w:lang w:val="en-GB"/>
              </w:rPr>
            </w:pPr>
          </w:p>
        </w:tc>
      </w:tr>
    </w:tbl>
    <w:p w14:paraId="5883F2ED" w14:textId="5CBCE279" w:rsidR="00962AB3" w:rsidRPr="00BE7E20" w:rsidRDefault="00962AB3" w:rsidP="001D0818">
      <w:pPr>
        <w:pStyle w:val="Leipteksti"/>
        <w:rPr>
          <w:lang w:val="en-GB"/>
        </w:rPr>
      </w:pPr>
    </w:p>
    <w:sectPr w:rsidR="00962AB3" w:rsidRPr="00BE7E20" w:rsidSect="001311CC">
      <w:headerReference w:type="default" r:id="rId11"/>
      <w:footerReference w:type="default" r:id="rId12"/>
      <w:pgSz w:w="11906" w:h="16838" w:code="9"/>
      <w:pgMar w:top="1985" w:right="1247" w:bottom="1559" w:left="1247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EB7C" w14:textId="77777777" w:rsidR="00BE7E20" w:rsidRDefault="00BE7E20" w:rsidP="001D18A3">
      <w:r>
        <w:separator/>
      </w:r>
    </w:p>
  </w:endnote>
  <w:endnote w:type="continuationSeparator" w:id="0">
    <w:p w14:paraId="4F75FE55" w14:textId="77777777" w:rsidR="00BE7E20" w:rsidRDefault="00BE7E20" w:rsidP="001D18A3">
      <w:r>
        <w:continuationSeparator/>
      </w:r>
    </w:p>
  </w:endnote>
  <w:endnote w:type="continuationNotice" w:id="1">
    <w:p w14:paraId="41FD9F53" w14:textId="77777777" w:rsidR="00BE7E20" w:rsidRDefault="00BE7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F30D" w14:textId="77777777" w:rsidR="00583835" w:rsidRDefault="00DC0DA0">
    <w:pPr>
      <w:pStyle w:val="Alatunnis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8CD991" wp14:editId="488375CE">
          <wp:simplePos x="0" y="0"/>
          <wp:positionH relativeFrom="page">
            <wp:posOffset>539750</wp:posOffset>
          </wp:positionH>
          <wp:positionV relativeFrom="paragraph">
            <wp:posOffset>-47869</wp:posOffset>
          </wp:positionV>
          <wp:extent cx="6469200" cy="216000"/>
          <wp:effectExtent l="0" t="0" r="0" b="0"/>
          <wp:wrapNone/>
          <wp:docPr id="189240563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3421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9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FEA7" w14:textId="77777777" w:rsidR="00BE7E20" w:rsidRDefault="00BE7E20" w:rsidP="001D18A3">
      <w:r>
        <w:separator/>
      </w:r>
    </w:p>
  </w:footnote>
  <w:footnote w:type="continuationSeparator" w:id="0">
    <w:p w14:paraId="0B4C848B" w14:textId="77777777" w:rsidR="00BE7E20" w:rsidRDefault="00BE7E20" w:rsidP="001D18A3">
      <w:r>
        <w:continuationSeparator/>
      </w:r>
    </w:p>
  </w:footnote>
  <w:footnote w:type="continuationNotice" w:id="1">
    <w:p w14:paraId="4C44AAD9" w14:textId="77777777" w:rsidR="00BE7E20" w:rsidRDefault="00BE7E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39CE" w14:textId="1337D8E2" w:rsidR="002A7546" w:rsidRPr="00B849A2" w:rsidRDefault="00B0274C" w:rsidP="004C49A4">
    <w:pPr>
      <w:pStyle w:val="Yltunniste"/>
      <w:ind w:right="-397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216" behindDoc="1" locked="0" layoutInCell="1" allowOverlap="1" wp14:anchorId="46D6B1FE" wp14:editId="35773DDB">
          <wp:simplePos x="0" y="0"/>
          <wp:positionH relativeFrom="page">
            <wp:posOffset>540385</wp:posOffset>
          </wp:positionH>
          <wp:positionV relativeFrom="page">
            <wp:posOffset>440909</wp:posOffset>
          </wp:positionV>
          <wp:extent cx="1670050" cy="341630"/>
          <wp:effectExtent l="0" t="0" r="6350" b="1270"/>
          <wp:wrapNone/>
          <wp:docPr id="20044867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178762" name="Picture 6631787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207"/>
                  <a:stretch/>
                </pic:blipFill>
                <pic:spPr bwMode="auto">
                  <a:xfrm>
                    <a:off x="0" y="0"/>
                    <a:ext cx="1670050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06C"/>
    <w:multiLevelType w:val="hybridMultilevel"/>
    <w:tmpl w:val="1EB0B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02E0"/>
    <w:multiLevelType w:val="hybridMultilevel"/>
    <w:tmpl w:val="D7FC58E2"/>
    <w:lvl w:ilvl="0" w:tplc="0A3280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F06E4"/>
    <w:multiLevelType w:val="hybridMultilevel"/>
    <w:tmpl w:val="115C5AC0"/>
    <w:lvl w:ilvl="0" w:tplc="031A74BC">
      <w:start w:val="1"/>
      <w:numFmt w:val="bullet"/>
      <w:pStyle w:val="Luettelo"/>
      <w:lvlText w:val="•"/>
      <w:lvlJc w:val="left"/>
      <w:pPr>
        <w:ind w:left="3272" w:hanging="360"/>
      </w:pPr>
      <w:rPr>
        <w:rFonts w:ascii="Work Sans" w:hAnsi="Work Sans" w:hint="default"/>
      </w:rPr>
    </w:lvl>
    <w:lvl w:ilvl="1" w:tplc="040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3AFD3F48"/>
    <w:multiLevelType w:val="multilevel"/>
    <w:tmpl w:val="C026E6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3B502699"/>
    <w:multiLevelType w:val="hybridMultilevel"/>
    <w:tmpl w:val="C4B263D6"/>
    <w:lvl w:ilvl="0" w:tplc="5C7C55E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D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D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E994578"/>
    <w:multiLevelType w:val="hybridMultilevel"/>
    <w:tmpl w:val="2262576E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E856A5"/>
    <w:multiLevelType w:val="hybridMultilevel"/>
    <w:tmpl w:val="2FAEAE14"/>
    <w:lvl w:ilvl="0" w:tplc="BC94030C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5634A"/>
    <w:multiLevelType w:val="hybridMultilevel"/>
    <w:tmpl w:val="347854E8"/>
    <w:lvl w:ilvl="0" w:tplc="F1B43E66">
      <w:start w:val="104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E2E1B8A"/>
    <w:multiLevelType w:val="hybridMultilevel"/>
    <w:tmpl w:val="8784704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70920"/>
    <w:multiLevelType w:val="hybridMultilevel"/>
    <w:tmpl w:val="18DC333E"/>
    <w:lvl w:ilvl="0" w:tplc="1BECAB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B2EFE"/>
    <w:multiLevelType w:val="hybridMultilevel"/>
    <w:tmpl w:val="99086C76"/>
    <w:lvl w:ilvl="0" w:tplc="0650A7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B0E37"/>
    <w:multiLevelType w:val="hybridMultilevel"/>
    <w:tmpl w:val="66DA1A5C"/>
    <w:lvl w:ilvl="0" w:tplc="BAAAA61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220542">
    <w:abstractNumId w:val="11"/>
  </w:num>
  <w:num w:numId="2" w16cid:durableId="1133869024">
    <w:abstractNumId w:val="6"/>
  </w:num>
  <w:num w:numId="3" w16cid:durableId="1017777857">
    <w:abstractNumId w:val="1"/>
  </w:num>
  <w:num w:numId="4" w16cid:durableId="1591574266">
    <w:abstractNumId w:val="9"/>
  </w:num>
  <w:num w:numId="5" w16cid:durableId="1544125692">
    <w:abstractNumId w:val="5"/>
  </w:num>
  <w:num w:numId="6" w16cid:durableId="1661302137">
    <w:abstractNumId w:val="8"/>
  </w:num>
  <w:num w:numId="7" w16cid:durableId="63727278">
    <w:abstractNumId w:val="3"/>
  </w:num>
  <w:num w:numId="8" w16cid:durableId="1878619767">
    <w:abstractNumId w:val="4"/>
  </w:num>
  <w:num w:numId="9" w16cid:durableId="1649435386">
    <w:abstractNumId w:val="10"/>
  </w:num>
  <w:num w:numId="10" w16cid:durableId="1569145226">
    <w:abstractNumId w:val="7"/>
  </w:num>
  <w:num w:numId="11" w16cid:durableId="1449547454">
    <w:abstractNumId w:val="0"/>
  </w:num>
  <w:num w:numId="12" w16cid:durableId="1570534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NotTrackFormatting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20"/>
    <w:rsid w:val="000008D8"/>
    <w:rsid w:val="00006D31"/>
    <w:rsid w:val="00014485"/>
    <w:rsid w:val="00037CEB"/>
    <w:rsid w:val="00044572"/>
    <w:rsid w:val="000478A7"/>
    <w:rsid w:val="00063FB8"/>
    <w:rsid w:val="000644AD"/>
    <w:rsid w:val="00095F62"/>
    <w:rsid w:val="0009620B"/>
    <w:rsid w:val="000B7B86"/>
    <w:rsid w:val="000C144A"/>
    <w:rsid w:val="000C5DCB"/>
    <w:rsid w:val="000D3422"/>
    <w:rsid w:val="000F3E5B"/>
    <w:rsid w:val="00107A10"/>
    <w:rsid w:val="001149CB"/>
    <w:rsid w:val="00114B50"/>
    <w:rsid w:val="001260E5"/>
    <w:rsid w:val="001311CC"/>
    <w:rsid w:val="00133BB9"/>
    <w:rsid w:val="00135278"/>
    <w:rsid w:val="00145C8F"/>
    <w:rsid w:val="001505E7"/>
    <w:rsid w:val="00151930"/>
    <w:rsid w:val="00152E85"/>
    <w:rsid w:val="001608F9"/>
    <w:rsid w:val="001648DF"/>
    <w:rsid w:val="00165BD7"/>
    <w:rsid w:val="001857F3"/>
    <w:rsid w:val="001A2EA7"/>
    <w:rsid w:val="001D0818"/>
    <w:rsid w:val="001D18A3"/>
    <w:rsid w:val="001D18CF"/>
    <w:rsid w:val="001D206F"/>
    <w:rsid w:val="00204ABC"/>
    <w:rsid w:val="00245F18"/>
    <w:rsid w:val="002476C0"/>
    <w:rsid w:val="00255559"/>
    <w:rsid w:val="00255631"/>
    <w:rsid w:val="002667A3"/>
    <w:rsid w:val="0027283B"/>
    <w:rsid w:val="00277245"/>
    <w:rsid w:val="00286888"/>
    <w:rsid w:val="00291693"/>
    <w:rsid w:val="002923B5"/>
    <w:rsid w:val="00292B3E"/>
    <w:rsid w:val="00293AE9"/>
    <w:rsid w:val="002945CB"/>
    <w:rsid w:val="0029489F"/>
    <w:rsid w:val="002A7546"/>
    <w:rsid w:val="002B59D2"/>
    <w:rsid w:val="002E0949"/>
    <w:rsid w:val="002E2A4E"/>
    <w:rsid w:val="002F134E"/>
    <w:rsid w:val="002F340D"/>
    <w:rsid w:val="0030138C"/>
    <w:rsid w:val="00301DDE"/>
    <w:rsid w:val="003059C1"/>
    <w:rsid w:val="00317047"/>
    <w:rsid w:val="003411C5"/>
    <w:rsid w:val="00343CCD"/>
    <w:rsid w:val="00345CAA"/>
    <w:rsid w:val="0037315E"/>
    <w:rsid w:val="003739FC"/>
    <w:rsid w:val="003753ED"/>
    <w:rsid w:val="00396ED7"/>
    <w:rsid w:val="003B28AE"/>
    <w:rsid w:val="003C31D2"/>
    <w:rsid w:val="003C50FF"/>
    <w:rsid w:val="003C7CE6"/>
    <w:rsid w:val="003F028C"/>
    <w:rsid w:val="003F1FAF"/>
    <w:rsid w:val="003F223A"/>
    <w:rsid w:val="003F4879"/>
    <w:rsid w:val="00400153"/>
    <w:rsid w:val="00417BD0"/>
    <w:rsid w:val="0043028D"/>
    <w:rsid w:val="004329D4"/>
    <w:rsid w:val="00436334"/>
    <w:rsid w:val="00436CD6"/>
    <w:rsid w:val="004451D8"/>
    <w:rsid w:val="004546DB"/>
    <w:rsid w:val="00466B50"/>
    <w:rsid w:val="004679F1"/>
    <w:rsid w:val="00475FEF"/>
    <w:rsid w:val="00477037"/>
    <w:rsid w:val="00491B7C"/>
    <w:rsid w:val="004924D2"/>
    <w:rsid w:val="00493BFF"/>
    <w:rsid w:val="00497393"/>
    <w:rsid w:val="004A1FCE"/>
    <w:rsid w:val="004A2BE7"/>
    <w:rsid w:val="004B438D"/>
    <w:rsid w:val="004B4B35"/>
    <w:rsid w:val="004B4C86"/>
    <w:rsid w:val="004C49A4"/>
    <w:rsid w:val="004D6960"/>
    <w:rsid w:val="004D7C6C"/>
    <w:rsid w:val="004E1A30"/>
    <w:rsid w:val="00501649"/>
    <w:rsid w:val="005019CE"/>
    <w:rsid w:val="0051434B"/>
    <w:rsid w:val="0051599D"/>
    <w:rsid w:val="0052097C"/>
    <w:rsid w:val="00522EDB"/>
    <w:rsid w:val="00523503"/>
    <w:rsid w:val="00524BA8"/>
    <w:rsid w:val="0053140B"/>
    <w:rsid w:val="00535A3F"/>
    <w:rsid w:val="00535AB6"/>
    <w:rsid w:val="00535D6D"/>
    <w:rsid w:val="0053759C"/>
    <w:rsid w:val="00537DCD"/>
    <w:rsid w:val="005442D1"/>
    <w:rsid w:val="00544452"/>
    <w:rsid w:val="005446B3"/>
    <w:rsid w:val="005666E8"/>
    <w:rsid w:val="0057354A"/>
    <w:rsid w:val="00576997"/>
    <w:rsid w:val="00581ED1"/>
    <w:rsid w:val="00583835"/>
    <w:rsid w:val="005842B8"/>
    <w:rsid w:val="00584817"/>
    <w:rsid w:val="005A128E"/>
    <w:rsid w:val="005B4B89"/>
    <w:rsid w:val="005B4C89"/>
    <w:rsid w:val="005C3AAD"/>
    <w:rsid w:val="005D5BF2"/>
    <w:rsid w:val="005F41E7"/>
    <w:rsid w:val="006071CE"/>
    <w:rsid w:val="006106FF"/>
    <w:rsid w:val="006227A0"/>
    <w:rsid w:val="0062456E"/>
    <w:rsid w:val="00627448"/>
    <w:rsid w:val="00682290"/>
    <w:rsid w:val="006846E5"/>
    <w:rsid w:val="0069361E"/>
    <w:rsid w:val="0069553F"/>
    <w:rsid w:val="006A3CBF"/>
    <w:rsid w:val="006C09BF"/>
    <w:rsid w:val="006C4040"/>
    <w:rsid w:val="006D02CE"/>
    <w:rsid w:val="006E060E"/>
    <w:rsid w:val="006E5DC4"/>
    <w:rsid w:val="006F7EBA"/>
    <w:rsid w:val="00707524"/>
    <w:rsid w:val="00710FA1"/>
    <w:rsid w:val="00712F55"/>
    <w:rsid w:val="007162FD"/>
    <w:rsid w:val="007203A2"/>
    <w:rsid w:val="0072439F"/>
    <w:rsid w:val="007275E5"/>
    <w:rsid w:val="0073738F"/>
    <w:rsid w:val="0074563F"/>
    <w:rsid w:val="00757AD3"/>
    <w:rsid w:val="007821CA"/>
    <w:rsid w:val="007872AB"/>
    <w:rsid w:val="00790EE5"/>
    <w:rsid w:val="007A02A7"/>
    <w:rsid w:val="007A11FD"/>
    <w:rsid w:val="007A20E2"/>
    <w:rsid w:val="007B7C82"/>
    <w:rsid w:val="007C1DBD"/>
    <w:rsid w:val="007C4F3D"/>
    <w:rsid w:val="007D6950"/>
    <w:rsid w:val="007E2677"/>
    <w:rsid w:val="007E3069"/>
    <w:rsid w:val="007F358E"/>
    <w:rsid w:val="007F6286"/>
    <w:rsid w:val="0080636F"/>
    <w:rsid w:val="00815098"/>
    <w:rsid w:val="008561D7"/>
    <w:rsid w:val="00865A2C"/>
    <w:rsid w:val="008A27D9"/>
    <w:rsid w:val="008A2EC2"/>
    <w:rsid w:val="008A6E02"/>
    <w:rsid w:val="008B5FF1"/>
    <w:rsid w:val="008B7C05"/>
    <w:rsid w:val="008C32C5"/>
    <w:rsid w:val="008C7E96"/>
    <w:rsid w:val="008D3085"/>
    <w:rsid w:val="008D666C"/>
    <w:rsid w:val="008E1957"/>
    <w:rsid w:val="008E3710"/>
    <w:rsid w:val="00900D7C"/>
    <w:rsid w:val="00922197"/>
    <w:rsid w:val="00926345"/>
    <w:rsid w:val="00944CD5"/>
    <w:rsid w:val="00946640"/>
    <w:rsid w:val="00951077"/>
    <w:rsid w:val="009551F0"/>
    <w:rsid w:val="00962AB3"/>
    <w:rsid w:val="00964014"/>
    <w:rsid w:val="00966E95"/>
    <w:rsid w:val="0098142F"/>
    <w:rsid w:val="009815FD"/>
    <w:rsid w:val="00981C8F"/>
    <w:rsid w:val="009831E4"/>
    <w:rsid w:val="009A003F"/>
    <w:rsid w:val="009A4A3E"/>
    <w:rsid w:val="009A54D0"/>
    <w:rsid w:val="009B089F"/>
    <w:rsid w:val="009C5ADE"/>
    <w:rsid w:val="009E714C"/>
    <w:rsid w:val="009F2BCB"/>
    <w:rsid w:val="00A05F69"/>
    <w:rsid w:val="00A10E9E"/>
    <w:rsid w:val="00A11443"/>
    <w:rsid w:val="00A26B77"/>
    <w:rsid w:val="00A327A2"/>
    <w:rsid w:val="00A57781"/>
    <w:rsid w:val="00A67DB9"/>
    <w:rsid w:val="00A72C32"/>
    <w:rsid w:val="00A7535E"/>
    <w:rsid w:val="00A77FEE"/>
    <w:rsid w:val="00A85D4B"/>
    <w:rsid w:val="00A87A00"/>
    <w:rsid w:val="00A92972"/>
    <w:rsid w:val="00AA05C8"/>
    <w:rsid w:val="00AA13B3"/>
    <w:rsid w:val="00AB200E"/>
    <w:rsid w:val="00AC244F"/>
    <w:rsid w:val="00AD0DB3"/>
    <w:rsid w:val="00AD6869"/>
    <w:rsid w:val="00AE5352"/>
    <w:rsid w:val="00AE7E26"/>
    <w:rsid w:val="00AF5F4D"/>
    <w:rsid w:val="00AF626C"/>
    <w:rsid w:val="00B0274C"/>
    <w:rsid w:val="00B04648"/>
    <w:rsid w:val="00B144C6"/>
    <w:rsid w:val="00B16861"/>
    <w:rsid w:val="00B23694"/>
    <w:rsid w:val="00B34C24"/>
    <w:rsid w:val="00B47070"/>
    <w:rsid w:val="00B531E5"/>
    <w:rsid w:val="00B53371"/>
    <w:rsid w:val="00B7518E"/>
    <w:rsid w:val="00B849A2"/>
    <w:rsid w:val="00B87E53"/>
    <w:rsid w:val="00B913C8"/>
    <w:rsid w:val="00B91AFD"/>
    <w:rsid w:val="00B94248"/>
    <w:rsid w:val="00B95D08"/>
    <w:rsid w:val="00BC0801"/>
    <w:rsid w:val="00BC0B12"/>
    <w:rsid w:val="00BC1955"/>
    <w:rsid w:val="00BE11C7"/>
    <w:rsid w:val="00BE1991"/>
    <w:rsid w:val="00BE7E20"/>
    <w:rsid w:val="00BF23BD"/>
    <w:rsid w:val="00BF39BD"/>
    <w:rsid w:val="00C001AE"/>
    <w:rsid w:val="00C07428"/>
    <w:rsid w:val="00C12588"/>
    <w:rsid w:val="00C2493D"/>
    <w:rsid w:val="00C31BF2"/>
    <w:rsid w:val="00C43B77"/>
    <w:rsid w:val="00C565F5"/>
    <w:rsid w:val="00C63E37"/>
    <w:rsid w:val="00C76F61"/>
    <w:rsid w:val="00C92116"/>
    <w:rsid w:val="00C968F6"/>
    <w:rsid w:val="00C96942"/>
    <w:rsid w:val="00CA1EB4"/>
    <w:rsid w:val="00CA7AEC"/>
    <w:rsid w:val="00CC02C0"/>
    <w:rsid w:val="00CD2460"/>
    <w:rsid w:val="00CE0270"/>
    <w:rsid w:val="00CF777A"/>
    <w:rsid w:val="00D051B5"/>
    <w:rsid w:val="00D10330"/>
    <w:rsid w:val="00D121CC"/>
    <w:rsid w:val="00D2691A"/>
    <w:rsid w:val="00D352E5"/>
    <w:rsid w:val="00D4007A"/>
    <w:rsid w:val="00D45364"/>
    <w:rsid w:val="00D63134"/>
    <w:rsid w:val="00D67184"/>
    <w:rsid w:val="00D948E4"/>
    <w:rsid w:val="00D95E4D"/>
    <w:rsid w:val="00DA24B6"/>
    <w:rsid w:val="00DA54DD"/>
    <w:rsid w:val="00DC0DA0"/>
    <w:rsid w:val="00DD2430"/>
    <w:rsid w:val="00DD6774"/>
    <w:rsid w:val="00DE7B52"/>
    <w:rsid w:val="00DF0E0D"/>
    <w:rsid w:val="00DF5DF5"/>
    <w:rsid w:val="00DF72E6"/>
    <w:rsid w:val="00E00F96"/>
    <w:rsid w:val="00E02381"/>
    <w:rsid w:val="00E17D3D"/>
    <w:rsid w:val="00E40DC6"/>
    <w:rsid w:val="00E410D9"/>
    <w:rsid w:val="00E44471"/>
    <w:rsid w:val="00E5096D"/>
    <w:rsid w:val="00E5509D"/>
    <w:rsid w:val="00E629E1"/>
    <w:rsid w:val="00E6471C"/>
    <w:rsid w:val="00E6787F"/>
    <w:rsid w:val="00E80EFB"/>
    <w:rsid w:val="00EA6CD7"/>
    <w:rsid w:val="00EA7230"/>
    <w:rsid w:val="00EC008A"/>
    <w:rsid w:val="00EC676B"/>
    <w:rsid w:val="00ED540E"/>
    <w:rsid w:val="00EE54B9"/>
    <w:rsid w:val="00EE637E"/>
    <w:rsid w:val="00F05A90"/>
    <w:rsid w:val="00F130F3"/>
    <w:rsid w:val="00F16B57"/>
    <w:rsid w:val="00F25989"/>
    <w:rsid w:val="00F31672"/>
    <w:rsid w:val="00F3696E"/>
    <w:rsid w:val="00F436DE"/>
    <w:rsid w:val="00F436F2"/>
    <w:rsid w:val="00F53A41"/>
    <w:rsid w:val="00F83C93"/>
    <w:rsid w:val="00F844BB"/>
    <w:rsid w:val="00F902D5"/>
    <w:rsid w:val="00F97964"/>
    <w:rsid w:val="00FA32B0"/>
    <w:rsid w:val="00FB1981"/>
    <w:rsid w:val="00FE29A1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0AF95"/>
  <w15:chartTrackingRefBased/>
  <w15:docId w15:val="{EF4CA56C-4308-4658-A48C-C66C155A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qFormat="1"/>
    <w:lsdException w:name="heading 8" w:semiHidden="1" w:uiPriority="10" w:qFormat="1"/>
    <w:lsdException w:name="heading 9" w:semiHidden="1" w:uiPriority="1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semiHidden/>
    <w:qFormat/>
    <w:rsid w:val="007F358E"/>
    <w:pPr>
      <w:keepLines/>
      <w:spacing w:after="0" w:line="240" w:lineRule="auto"/>
    </w:pPr>
  </w:style>
  <w:style w:type="paragraph" w:styleId="Otsikko1">
    <w:name w:val="heading 1"/>
    <w:aliases w:val="Kirjeen otsikko 1"/>
    <w:basedOn w:val="Normaali"/>
    <w:next w:val="Leipteksti"/>
    <w:link w:val="Otsikko1Char"/>
    <w:autoRedefine/>
    <w:uiPriority w:val="9"/>
    <w:qFormat/>
    <w:rsid w:val="00E02381"/>
    <w:pPr>
      <w:keepNext/>
      <w:spacing w:after="280"/>
      <w:outlineLvl w:val="0"/>
    </w:pPr>
    <w:rPr>
      <w:rFonts w:asciiTheme="majorHAnsi" w:eastAsiaTheme="majorEastAsia" w:hAnsiTheme="majorHAnsi" w:cstheme="majorHAnsi"/>
      <w:b/>
      <w:caps/>
      <w:color w:val="283C50" w:themeColor="text2"/>
      <w:sz w:val="36"/>
      <w:szCs w:val="32"/>
    </w:rPr>
  </w:style>
  <w:style w:type="paragraph" w:styleId="Otsikko2">
    <w:name w:val="heading 2"/>
    <w:aliases w:val="Kirjeen otsikko 2"/>
    <w:basedOn w:val="Normaali"/>
    <w:next w:val="Leipteksti"/>
    <w:link w:val="Otsikko2Char"/>
    <w:uiPriority w:val="9"/>
    <w:qFormat/>
    <w:rsid w:val="007162FD"/>
    <w:pPr>
      <w:keepNext/>
      <w:spacing w:before="360" w:after="120"/>
      <w:outlineLvl w:val="1"/>
    </w:pPr>
    <w:rPr>
      <w:rFonts w:asciiTheme="majorHAnsi" w:eastAsiaTheme="majorEastAsia" w:hAnsiTheme="majorHAnsi" w:cstheme="majorBidi"/>
      <w:b/>
      <w:color w:val="283C50" w:themeColor="text2"/>
      <w:sz w:val="28"/>
      <w:szCs w:val="26"/>
    </w:rPr>
  </w:style>
  <w:style w:type="paragraph" w:styleId="Otsikko3">
    <w:name w:val="heading 3"/>
    <w:aliases w:val="Kirjeen otsikko 3"/>
    <w:basedOn w:val="Normaali"/>
    <w:next w:val="Normaali"/>
    <w:link w:val="Otsikko3Char"/>
    <w:uiPriority w:val="9"/>
    <w:qFormat/>
    <w:rsid w:val="007162FD"/>
    <w:pPr>
      <w:keepNext/>
      <w:spacing w:before="240" w:after="120"/>
      <w:outlineLvl w:val="2"/>
    </w:pPr>
    <w:rPr>
      <w:rFonts w:asciiTheme="majorHAnsi" w:eastAsiaTheme="majorEastAsia" w:hAnsiTheme="majorHAnsi" w:cstheme="majorBidi"/>
      <w:b/>
      <w:color w:val="283C50" w:themeColor="text2"/>
    </w:rPr>
  </w:style>
  <w:style w:type="paragraph" w:styleId="Otsikko4">
    <w:name w:val="heading 4"/>
    <w:basedOn w:val="Normaali"/>
    <w:next w:val="Normaali"/>
    <w:link w:val="Otsikko4Char"/>
    <w:uiPriority w:val="10"/>
    <w:semiHidden/>
    <w:qFormat/>
    <w:rsid w:val="00944CD5"/>
    <w:pPr>
      <w:keepNext/>
      <w:spacing w:before="120" w:after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tsikko5">
    <w:name w:val="heading 5"/>
    <w:basedOn w:val="Normaali"/>
    <w:next w:val="Normaali"/>
    <w:link w:val="Otsikko5Char"/>
    <w:uiPriority w:val="10"/>
    <w:semiHidden/>
    <w:qFormat/>
    <w:rsid w:val="00944CD5"/>
    <w:pPr>
      <w:keepNext/>
      <w:spacing w:before="120" w:after="12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0274C"/>
    <w:pPr>
      <w:tabs>
        <w:tab w:val="center" w:pos="4986"/>
        <w:tab w:val="right" w:pos="9972"/>
      </w:tabs>
      <w:jc w:val="right"/>
    </w:pPr>
    <w:rPr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B0274C"/>
    <w:rPr>
      <w:rFonts w:cs="Times New Roman"/>
      <w:sz w:val="18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1D18A3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D18A3"/>
    <w:rPr>
      <w:rFonts w:ascii="Calibri" w:hAnsi="Calibri" w:cs="Times New Roman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1D18A3"/>
    <w:rPr>
      <w:color w:val="808080"/>
    </w:rPr>
  </w:style>
  <w:style w:type="character" w:customStyle="1" w:styleId="Otsikko1Char">
    <w:name w:val="Otsikko 1 Char"/>
    <w:aliases w:val="Kirjeen otsikko 1 Char"/>
    <w:basedOn w:val="Kappaleenoletusfontti"/>
    <w:link w:val="Otsikko1"/>
    <w:uiPriority w:val="9"/>
    <w:rsid w:val="00E02381"/>
    <w:rPr>
      <w:rFonts w:asciiTheme="majorHAnsi" w:eastAsiaTheme="majorEastAsia" w:hAnsiTheme="majorHAnsi" w:cstheme="majorHAnsi"/>
      <w:b/>
      <w:caps/>
      <w:color w:val="283C50" w:themeColor="text2"/>
      <w:sz w:val="36"/>
      <w:szCs w:val="32"/>
    </w:rPr>
  </w:style>
  <w:style w:type="character" w:customStyle="1" w:styleId="Otsikko2Char">
    <w:name w:val="Otsikko 2 Char"/>
    <w:aliases w:val="Kirjeen otsikko 2 Char"/>
    <w:basedOn w:val="Kappaleenoletusfontti"/>
    <w:link w:val="Otsikko2"/>
    <w:uiPriority w:val="9"/>
    <w:rsid w:val="007162FD"/>
    <w:rPr>
      <w:rFonts w:asciiTheme="majorHAnsi" w:eastAsiaTheme="majorEastAsia" w:hAnsiTheme="majorHAnsi" w:cstheme="majorBidi"/>
      <w:b/>
      <w:color w:val="283C50" w:themeColor="text2"/>
      <w:sz w:val="28"/>
      <w:szCs w:val="26"/>
    </w:rPr>
  </w:style>
  <w:style w:type="character" w:styleId="Voimakas">
    <w:name w:val="Strong"/>
    <w:aliases w:val="ingressi"/>
    <w:basedOn w:val="Kappaleenoletusfontti"/>
    <w:uiPriority w:val="22"/>
    <w:qFormat/>
    <w:rsid w:val="00255631"/>
    <w:rPr>
      <w:rFonts w:asciiTheme="minorHAnsi" w:hAnsiTheme="minorHAnsi"/>
      <w:b/>
      <w:bCs/>
      <w:i/>
      <w:sz w:val="22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rsid w:val="00AF5F4D"/>
    <w:pPr>
      <w:numPr>
        <w:ilvl w:val="1"/>
      </w:numPr>
      <w:spacing w:before="280" w:after="280"/>
      <w:ind w:left="2552"/>
    </w:pPr>
    <w:rPr>
      <w:rFonts w:eastAsiaTheme="minorEastAsia" w:cstheme="minorBidi"/>
      <w:b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255631"/>
    <w:rPr>
      <w:rFonts w:eastAsiaTheme="minorEastAsia" w:cstheme="minorBidi"/>
      <w:b/>
    </w:rPr>
  </w:style>
  <w:style w:type="character" w:customStyle="1" w:styleId="Otsikko3Char">
    <w:name w:val="Otsikko 3 Char"/>
    <w:aliases w:val="Kirjeen otsikko 3 Char"/>
    <w:basedOn w:val="Kappaleenoletusfontti"/>
    <w:link w:val="Otsikko3"/>
    <w:uiPriority w:val="9"/>
    <w:rsid w:val="007162FD"/>
    <w:rPr>
      <w:rFonts w:asciiTheme="majorHAnsi" w:eastAsiaTheme="majorEastAsia" w:hAnsiTheme="majorHAnsi" w:cstheme="majorBidi"/>
      <w:b/>
      <w:color w:val="283C50" w:themeColor="text2"/>
    </w:rPr>
  </w:style>
  <w:style w:type="character" w:customStyle="1" w:styleId="Otsikko4Char">
    <w:name w:val="Otsikko 4 Char"/>
    <w:basedOn w:val="Kappaleenoletusfontti"/>
    <w:link w:val="Otsikko4"/>
    <w:uiPriority w:val="10"/>
    <w:semiHidden/>
    <w:rsid w:val="00944CD5"/>
    <w:rPr>
      <w:rFonts w:asciiTheme="majorHAnsi" w:eastAsiaTheme="majorEastAsia" w:hAnsiTheme="majorHAnsi" w:cstheme="majorBidi"/>
      <w:i/>
      <w:iCs/>
    </w:rPr>
  </w:style>
  <w:style w:type="character" w:customStyle="1" w:styleId="Otsikko5Char">
    <w:name w:val="Otsikko 5 Char"/>
    <w:basedOn w:val="Kappaleenoletusfontti"/>
    <w:link w:val="Otsikko5"/>
    <w:uiPriority w:val="10"/>
    <w:semiHidden/>
    <w:rsid w:val="00944CD5"/>
    <w:rPr>
      <w:rFonts w:asciiTheme="majorHAnsi" w:eastAsiaTheme="majorEastAsia" w:hAnsiTheme="majorHAnsi" w:cstheme="majorBidi"/>
    </w:rPr>
  </w:style>
  <w:style w:type="character" w:styleId="Hyperlinkki">
    <w:name w:val="Hyperlink"/>
    <w:basedOn w:val="Kappaleenoletusfontti"/>
    <w:uiPriority w:val="99"/>
    <w:unhideWhenUsed/>
    <w:rsid w:val="00293AE9"/>
    <w:rPr>
      <w:color w:val="A2573E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A723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A7230"/>
    <w:rPr>
      <w:rFonts w:ascii="Segoe UI" w:hAnsi="Segoe UI" w:cs="Segoe UI"/>
      <w:sz w:val="18"/>
      <w:szCs w:val="18"/>
      <w:lang w:eastAsia="fi-FI"/>
    </w:rPr>
  </w:style>
  <w:style w:type="paragraph" w:styleId="Luettelokappale">
    <w:name w:val="List Paragraph"/>
    <w:basedOn w:val="Normaali"/>
    <w:uiPriority w:val="34"/>
    <w:semiHidden/>
    <w:rsid w:val="008A2EC2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2923B5"/>
    <w:rPr>
      <w:color w:val="808080"/>
      <w:shd w:val="clear" w:color="auto" w:fill="E6E6E6"/>
    </w:rPr>
  </w:style>
  <w:style w:type="table" w:styleId="TaulukkoRuudukko">
    <w:name w:val="Table Grid"/>
    <w:basedOn w:val="Normaalitaulukko"/>
    <w:rsid w:val="00F05A90"/>
    <w:pPr>
      <w:spacing w:after="0" w:line="240" w:lineRule="auto"/>
    </w:pPr>
    <w:rPr>
      <w:rFonts w:ascii="Times New Roman" w:hAnsi="Times New Roman" w:cs="Times New Roman"/>
      <w:sz w:val="20"/>
      <w:szCs w:val="20"/>
      <w:lang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uet1">
    <w:name w:val="toc 1"/>
    <w:basedOn w:val="Normaali"/>
    <w:next w:val="Normaali"/>
    <w:autoRedefine/>
    <w:uiPriority w:val="99"/>
    <w:semiHidden/>
    <w:rsid w:val="00AA13B3"/>
    <w:pPr>
      <w:keepLines w:val="0"/>
      <w:tabs>
        <w:tab w:val="left" w:pos="1134"/>
        <w:tab w:val="left" w:pos="1701"/>
        <w:tab w:val="left" w:pos="6521"/>
        <w:tab w:val="right" w:pos="9639"/>
      </w:tabs>
      <w:spacing w:line="240" w:lineRule="atLeast"/>
      <w:outlineLvl w:val="0"/>
    </w:pPr>
    <w:rPr>
      <w:rFonts w:ascii="CG Times" w:hAnsi="CG Times" w:cs="CG Times"/>
      <w:noProof/>
      <w:sz w:val="24"/>
      <w:lang w:eastAsia="ko-KR"/>
    </w:rPr>
  </w:style>
  <w:style w:type="paragraph" w:styleId="Leipteksti2">
    <w:name w:val="Body Text 2"/>
    <w:basedOn w:val="Normaali"/>
    <w:link w:val="Leipteksti2Char"/>
    <w:uiPriority w:val="99"/>
    <w:semiHidden/>
    <w:rsid w:val="00AA13B3"/>
    <w:pPr>
      <w:keepLines w:val="0"/>
      <w:suppressAutoHyphens/>
      <w:spacing w:after="120" w:line="480" w:lineRule="auto"/>
    </w:pPr>
    <w:rPr>
      <w:rFonts w:ascii="Times New Roman" w:hAnsi="Times New Roman"/>
      <w:sz w:val="24"/>
      <w:lang w:val="en-US" w:eastAsia="ar-SA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966E95"/>
    <w:rPr>
      <w:rFonts w:ascii="Times New Roman" w:hAnsi="Times New Roman" w:cs="Times New Roman"/>
      <w:sz w:val="24"/>
      <w:szCs w:val="24"/>
      <w:lang w:val="en-US" w:eastAsia="ar-SA"/>
    </w:rPr>
  </w:style>
  <w:style w:type="paragraph" w:styleId="Muutos">
    <w:name w:val="Revision"/>
    <w:hidden/>
    <w:uiPriority w:val="99"/>
    <w:semiHidden/>
    <w:rsid w:val="003F4879"/>
    <w:pPr>
      <w:spacing w:after="0" w:line="240" w:lineRule="auto"/>
    </w:pPr>
    <w:rPr>
      <w:rFonts w:ascii="Calibri" w:hAnsi="Calibri" w:cs="Times New Roman"/>
      <w:sz w:val="20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522ED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22EDB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22EDB"/>
    <w:rPr>
      <w:rFonts w:ascii="Calibri" w:hAnsi="Calibri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22ED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22EDB"/>
    <w:rPr>
      <w:rFonts w:ascii="Calibri" w:hAnsi="Calibri" w:cs="Times New Roman"/>
      <w:b/>
      <w:bCs/>
      <w:sz w:val="20"/>
      <w:szCs w:val="20"/>
      <w:lang w:eastAsia="fi-FI"/>
    </w:rPr>
  </w:style>
  <w:style w:type="paragraph" w:styleId="Eivli">
    <w:name w:val="No Spacing"/>
    <w:link w:val="EivliChar"/>
    <w:uiPriority w:val="1"/>
    <w:semiHidden/>
    <w:rsid w:val="00D10330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EivliChar">
    <w:name w:val="Ei väliä Char"/>
    <w:basedOn w:val="Kappaleenoletusfontti"/>
    <w:link w:val="Eivli"/>
    <w:uiPriority w:val="1"/>
    <w:semiHidden/>
    <w:rsid w:val="0009620B"/>
    <w:rPr>
      <w:rFonts w:eastAsiaTheme="minorEastAsia"/>
      <w:lang w:val="en-US" w:eastAsia="zh-CN"/>
    </w:rPr>
  </w:style>
  <w:style w:type="paragraph" w:customStyle="1" w:styleId="Kansiotsikko">
    <w:name w:val="Kansiotsikko"/>
    <w:basedOn w:val="Normaali"/>
    <w:uiPriority w:val="8"/>
    <w:qFormat/>
    <w:rsid w:val="00966E95"/>
    <w:pPr>
      <w:jc w:val="center"/>
    </w:pPr>
    <w:rPr>
      <w:rFonts w:ascii="Garamond" w:hAnsi="Garamond" w:cs="Arial"/>
      <w:b/>
      <w:color w:val="FFFFFF" w:themeColor="background1"/>
      <w:spacing w:val="-10"/>
      <w:sz w:val="68"/>
    </w:rPr>
  </w:style>
  <w:style w:type="paragraph" w:styleId="Leipteksti">
    <w:name w:val="Body Text"/>
    <w:aliases w:val="Normal"/>
    <w:basedOn w:val="Normaali"/>
    <w:link w:val="LeiptekstiChar"/>
    <w:qFormat/>
    <w:rsid w:val="00FB1981"/>
    <w:pPr>
      <w:spacing w:after="240"/>
    </w:pPr>
  </w:style>
  <w:style w:type="character" w:customStyle="1" w:styleId="LeiptekstiChar">
    <w:name w:val="Leipäteksti Char"/>
    <w:aliases w:val="Normal Char"/>
    <w:basedOn w:val="Kappaleenoletusfontti"/>
    <w:link w:val="Leipteksti"/>
    <w:rsid w:val="00FB1981"/>
  </w:style>
  <w:style w:type="paragraph" w:styleId="Otsikko">
    <w:name w:val="Title"/>
    <w:basedOn w:val="Normaali"/>
    <w:next w:val="Normaali"/>
    <w:link w:val="OtsikkoChar"/>
    <w:uiPriority w:val="10"/>
    <w:semiHidden/>
    <w:qFormat/>
    <w:rsid w:val="00966E95"/>
    <w:pPr>
      <w:spacing w:before="240" w:after="240"/>
      <w:contextualSpacing/>
    </w:pPr>
    <w:rPr>
      <w:rFonts w:asciiTheme="majorHAnsi" w:eastAsiaTheme="majorEastAsia" w:hAnsiTheme="majorHAnsi" w:cstheme="majorHAnsi"/>
      <w:b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255631"/>
    <w:rPr>
      <w:rFonts w:asciiTheme="majorHAnsi" w:eastAsiaTheme="majorEastAsia" w:hAnsiTheme="majorHAnsi" w:cstheme="majorHAnsi"/>
      <w:b/>
      <w:kern w:val="28"/>
      <w:szCs w:val="56"/>
    </w:rPr>
  </w:style>
  <w:style w:type="paragraph" w:customStyle="1" w:styleId="Dokumentintiedot">
    <w:name w:val="Dokumentin tiedot"/>
    <w:basedOn w:val="Normaali"/>
    <w:uiPriority w:val="99"/>
    <w:qFormat/>
    <w:rsid w:val="00AF5F4D"/>
    <w:pPr>
      <w:tabs>
        <w:tab w:val="left" w:pos="1134"/>
        <w:tab w:val="left" w:pos="1701"/>
        <w:tab w:val="left" w:pos="6521"/>
        <w:tab w:val="right" w:pos="9639"/>
      </w:tabs>
      <w:contextualSpacing/>
      <w:jc w:val="both"/>
    </w:pPr>
    <w:rPr>
      <w:rFonts w:cs="Calibri"/>
      <w:b/>
      <w:sz w:val="18"/>
      <w:szCs w:val="18"/>
    </w:rPr>
  </w:style>
  <w:style w:type="paragraph" w:styleId="Luettelo">
    <w:name w:val="List"/>
    <w:basedOn w:val="Leipteksti"/>
    <w:uiPriority w:val="4"/>
    <w:rsid w:val="0009620B"/>
    <w:pPr>
      <w:numPr>
        <w:numId w:val="12"/>
      </w:numPr>
      <w:ind w:left="2909" w:hanging="357"/>
      <w:contextualSpacing/>
    </w:pPr>
  </w:style>
  <w:style w:type="paragraph" w:customStyle="1" w:styleId="Kirjeenotsikko0">
    <w:name w:val="Kirjeen otsikko 0"/>
    <w:basedOn w:val="Normaali"/>
    <w:next w:val="Otsikko1"/>
    <w:link w:val="Kirjeenotsikko0Char"/>
    <w:uiPriority w:val="9"/>
    <w:qFormat/>
    <w:rsid w:val="009C5ADE"/>
    <w:rPr>
      <w:rFonts w:asciiTheme="majorHAnsi" w:hAnsiTheme="majorHAnsi"/>
    </w:rPr>
  </w:style>
  <w:style w:type="character" w:customStyle="1" w:styleId="Kirjeenotsikko0Char">
    <w:name w:val="Kirjeen otsikko 0 Char"/>
    <w:basedOn w:val="Kappaleenoletusfontti"/>
    <w:link w:val="Kirjeenotsikko0"/>
    <w:uiPriority w:val="9"/>
    <w:rsid w:val="00AA05C8"/>
    <w:rPr>
      <w:rFonts w:asciiTheme="majorHAnsi" w:hAnsiTheme="majorHAnsi"/>
    </w:rPr>
  </w:style>
  <w:style w:type="paragraph" w:customStyle="1" w:styleId="Kirjeenotsikko4">
    <w:name w:val="Kirjeen otsikko 4"/>
    <w:basedOn w:val="Normaali"/>
    <w:next w:val="Normaali"/>
    <w:link w:val="Kirjeenotsikko4Char"/>
    <w:qFormat/>
    <w:rsid w:val="007F358E"/>
    <w:pPr>
      <w:spacing w:before="240" w:after="120"/>
      <w:outlineLvl w:val="3"/>
    </w:pPr>
    <w:rPr>
      <w:i/>
    </w:rPr>
  </w:style>
  <w:style w:type="paragraph" w:customStyle="1" w:styleId="Kirjeenotsikko5">
    <w:name w:val="Kirjeen otsikko 5"/>
    <w:basedOn w:val="Normaali"/>
    <w:link w:val="Kirjeenotsikko5Char"/>
    <w:qFormat/>
    <w:rsid w:val="007162FD"/>
    <w:pPr>
      <w:spacing w:before="240" w:after="120"/>
    </w:pPr>
  </w:style>
  <w:style w:type="character" w:customStyle="1" w:styleId="Kirjeenotsikko5Char">
    <w:name w:val="Kirjeen otsikko 5 Char"/>
    <w:basedOn w:val="Otsikko5Char"/>
    <w:link w:val="Kirjeenotsikko5"/>
    <w:rsid w:val="007162FD"/>
    <w:rPr>
      <w:rFonts w:asciiTheme="majorHAnsi" w:eastAsiaTheme="majorEastAsia" w:hAnsiTheme="majorHAnsi" w:cstheme="majorBidi"/>
    </w:rPr>
  </w:style>
  <w:style w:type="character" w:customStyle="1" w:styleId="Kirjeenotsikko4Char">
    <w:name w:val="Kirjeen otsikko 4 Char"/>
    <w:basedOn w:val="Kappaleenoletusfontti"/>
    <w:link w:val="Kirjeenotsikko4"/>
    <w:rsid w:val="007F358E"/>
    <w:rPr>
      <w:i/>
    </w:rPr>
  </w:style>
  <w:style w:type="paragraph" w:customStyle="1" w:styleId="Normalsisennetty">
    <w:name w:val="Normal sisennetty"/>
    <w:basedOn w:val="Normaali"/>
    <w:link w:val="NormalsisennettyChar"/>
    <w:qFormat/>
    <w:rsid w:val="00AA05C8"/>
    <w:pPr>
      <w:ind w:left="2552"/>
    </w:pPr>
    <w:rPr>
      <w:lang w:val="en-GB"/>
    </w:rPr>
  </w:style>
  <w:style w:type="character" w:customStyle="1" w:styleId="NormalsisennettyChar">
    <w:name w:val="Normal sisennetty Char"/>
    <w:basedOn w:val="Kappaleenoletusfontti"/>
    <w:link w:val="Normalsisennetty"/>
    <w:rsid w:val="00AA05C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iestinta@asianajajat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sianajajaliitto.sharepoint.com/sites/Asianajajaliitonpohjat/Asianajajaliitto/Suomen-Asianajajat-LETTER.dotx" TargetMode="External"/></Relationships>
</file>

<file path=word/theme/theme1.xml><?xml version="1.0" encoding="utf-8"?>
<a:theme xmlns:a="http://schemas.openxmlformats.org/drawingml/2006/main" name="Office Theme">
  <a:themeElements>
    <a:clrScheme name="Suomen Asianajajat">
      <a:dk1>
        <a:sysClr val="windowText" lastClr="000000"/>
      </a:dk1>
      <a:lt1>
        <a:sysClr val="window" lastClr="FFFFFF"/>
      </a:lt1>
      <a:dk2>
        <a:srgbClr val="283C50"/>
      </a:dk2>
      <a:lt2>
        <a:srgbClr val="D8CCC2"/>
      </a:lt2>
      <a:accent1>
        <a:srgbClr val="4A6067"/>
      </a:accent1>
      <a:accent2>
        <a:srgbClr val="7A9196"/>
      </a:accent2>
      <a:accent3>
        <a:srgbClr val="2C421E"/>
      </a:accent3>
      <a:accent4>
        <a:srgbClr val="7D4B34"/>
      </a:accent4>
      <a:accent5>
        <a:srgbClr val="C3C38D"/>
      </a:accent5>
      <a:accent6>
        <a:srgbClr val="00A185"/>
      </a:accent6>
      <a:hlink>
        <a:srgbClr val="A2573E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73CB68038864E9E218EB1DF36804A" ma:contentTypeVersion="4" ma:contentTypeDescription="Create a new document." ma:contentTypeScope="" ma:versionID="fc392247d2bd29c32c017f243c8a9f8c">
  <xsd:schema xmlns:xsd="http://www.w3.org/2001/XMLSchema" xmlns:xs="http://www.w3.org/2001/XMLSchema" xmlns:p="http://schemas.microsoft.com/office/2006/metadata/properties" xmlns:ns2="63133327-e361-4756-a59f-6bde4e872734" targetNamespace="http://schemas.microsoft.com/office/2006/metadata/properties" ma:root="true" ma:fieldsID="0a57c29bffc462c8d3fe5d4b0f329147" ns2:_="">
    <xsd:import namespace="63133327-e361-4756-a59f-6bde4e872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33327-e361-4756-a59f-6bde4e872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EF88E-4ED0-4BA1-84DA-2E841F039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DF4C7-20A2-4007-AEE2-3F3C2D866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33327-e361-4756-a59f-6bde4e87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C72C1-BEA4-43E9-AE18-6D35F74BB7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Suomen-Asianajajat-LETTER</Template>
  <TotalTime>2</TotalTime>
  <Pages>1</Pages>
  <Words>98</Words>
  <Characters>801</Characters>
  <Application>Microsoft Office Word</Application>
  <DocSecurity>0</DocSecurity>
  <Lines>6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LAUSUNTO OIKEUSLAITOSTYÖRYHMÄN ALUSTAVISTA TOIMENPIDE-EHDOTUKSISTA</vt:lpstr>
      <vt:lpstr>ALATYÖRYHMÄ 1: RIKOLLISUUS JA RIKOSASIOIDEN KÄSITTELY SEKÄ RANGAISTUKSET JA NII</vt:lpstr>
      <vt:lpstr>    Rikosprosessi palveluna </vt:lpstr>
    </vt:vector>
  </TitlesOfParts>
  <Company>Suomen Asianajajat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Kainulainen (SAL)</dc:creator>
  <cp:lastModifiedBy>Heidi Enne Hyvönen (Asianajajat)</cp:lastModifiedBy>
  <cp:revision>2</cp:revision>
  <cp:lastPrinted>2025-03-05T14:38:00Z</cp:lastPrinted>
  <dcterms:created xsi:type="dcterms:W3CDTF">2025-04-24T07:16:00Z</dcterms:created>
  <dcterms:modified xsi:type="dcterms:W3CDTF">2025-04-24T07:16:00Z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0x010100DBA73CB68038864E9E218EB1DF36804A</vt:lpwstr>
  </property>
  <property fmtid="{D5CDD505-2E9C-101B-9397-08002B2CF9AE}" pid="3" name="MediaServiceImageTags">
    <vt:lpwstr/>
  </property>
</Properties>
</file>